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E5" w:rsidRPr="00171D85" w:rsidRDefault="00CE34E5" w:rsidP="00171D85">
      <w:pPr>
        <w:jc w:val="center"/>
        <w:rPr>
          <w:b/>
          <w:sz w:val="32"/>
          <w:szCs w:val="32"/>
        </w:rPr>
      </w:pPr>
      <w:r w:rsidRPr="00171D85">
        <w:rPr>
          <w:b/>
          <w:sz w:val="32"/>
          <w:szCs w:val="32"/>
        </w:rPr>
        <w:t>RANDABERG KIRKELIG FELLESRÅD</w:t>
      </w:r>
    </w:p>
    <w:p w:rsidR="00CE34E5" w:rsidRPr="00171D85" w:rsidRDefault="006F53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MØTEPROTOKOLL</w:t>
      </w:r>
      <w:r w:rsidR="00CE34E5" w:rsidRPr="00171D85">
        <w:rPr>
          <w:b/>
          <w:sz w:val="32"/>
          <w:szCs w:val="32"/>
        </w:rPr>
        <w:t xml:space="preserve"> </w:t>
      </w:r>
    </w:p>
    <w:tbl>
      <w:tblPr>
        <w:tblW w:w="9212" w:type="dxa"/>
        <w:tblBorders>
          <w:top w:val="single" w:sz="18" w:space="0" w:color="auto"/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CE34E5">
        <w:tc>
          <w:tcPr>
            <w:tcW w:w="2303" w:type="dxa"/>
          </w:tcPr>
          <w:p w:rsidR="00CE34E5" w:rsidRDefault="00CE34E5" w:rsidP="00171D85">
            <w:r>
              <w:t>Styre, råd, utvalg:</w:t>
            </w:r>
          </w:p>
          <w:p w:rsidR="00CE34E5" w:rsidRPr="00171D85" w:rsidRDefault="00CE34E5" w:rsidP="00171D85">
            <w:pPr>
              <w:rPr>
                <w:b/>
              </w:rPr>
            </w:pPr>
            <w:r w:rsidRPr="00171D85">
              <w:rPr>
                <w:b/>
              </w:rPr>
              <w:t>Randaberg</w:t>
            </w:r>
          </w:p>
          <w:p w:rsidR="00CE34E5" w:rsidRDefault="00CE34E5" w:rsidP="00171D85">
            <w:r w:rsidRPr="00171D85">
              <w:rPr>
                <w:b/>
              </w:rPr>
              <w:t>kirkelig fellesråd</w:t>
            </w:r>
          </w:p>
        </w:tc>
        <w:tc>
          <w:tcPr>
            <w:tcW w:w="2303" w:type="dxa"/>
          </w:tcPr>
          <w:p w:rsidR="00CE34E5" w:rsidRDefault="00CE34E5" w:rsidP="00171D85">
            <w:r>
              <w:t>Møtested:</w:t>
            </w:r>
          </w:p>
          <w:p w:rsidR="00A10547" w:rsidRDefault="00A10547" w:rsidP="00B91E49">
            <w:pPr>
              <w:rPr>
                <w:b/>
              </w:rPr>
            </w:pPr>
            <w:r>
              <w:rPr>
                <w:b/>
              </w:rPr>
              <w:t>Grødem</w:t>
            </w:r>
          </w:p>
          <w:p w:rsidR="00CE34E5" w:rsidRPr="00171D85" w:rsidRDefault="00A10547" w:rsidP="00A10547">
            <w:pPr>
              <w:rPr>
                <w:b/>
                <w:bCs/>
              </w:rPr>
            </w:pPr>
            <w:r>
              <w:rPr>
                <w:b/>
              </w:rPr>
              <w:t>kirke</w:t>
            </w:r>
          </w:p>
        </w:tc>
        <w:tc>
          <w:tcPr>
            <w:tcW w:w="2303" w:type="dxa"/>
          </w:tcPr>
          <w:p w:rsidR="00CE34E5" w:rsidRDefault="00CE34E5" w:rsidP="00171D85">
            <w:r>
              <w:t>Møtedato:</w:t>
            </w:r>
          </w:p>
          <w:p w:rsidR="00CE34E5" w:rsidRPr="00171D85" w:rsidRDefault="007D7B0F" w:rsidP="00171D85">
            <w:pPr>
              <w:rPr>
                <w:b/>
              </w:rPr>
            </w:pPr>
            <w:r>
              <w:rPr>
                <w:b/>
              </w:rPr>
              <w:t>Tirs</w:t>
            </w:r>
            <w:r w:rsidR="00171D85" w:rsidRPr="00171D85">
              <w:rPr>
                <w:b/>
              </w:rPr>
              <w:t>dag</w:t>
            </w:r>
          </w:p>
          <w:p w:rsidR="00CE34E5" w:rsidRDefault="00A10547" w:rsidP="0048281B">
            <w:r>
              <w:rPr>
                <w:b/>
              </w:rPr>
              <w:t>11</w:t>
            </w:r>
            <w:r w:rsidR="00B91E49">
              <w:rPr>
                <w:b/>
              </w:rPr>
              <w:t>.</w:t>
            </w:r>
            <w:r>
              <w:rPr>
                <w:b/>
              </w:rPr>
              <w:t>0</w:t>
            </w:r>
            <w:r w:rsidR="0048281B">
              <w:rPr>
                <w:b/>
              </w:rPr>
              <w:t>2</w:t>
            </w:r>
            <w:r>
              <w:rPr>
                <w:b/>
              </w:rPr>
              <w:t>.14</w:t>
            </w:r>
            <w:r w:rsidR="00CE34E5">
              <w:rPr>
                <w:b/>
              </w:rPr>
              <w:t xml:space="preserve"> Kl. </w:t>
            </w:r>
            <w:r w:rsidR="0048281B">
              <w:rPr>
                <w:b/>
              </w:rPr>
              <w:t>19</w:t>
            </w:r>
            <w:r w:rsidR="00165318">
              <w:rPr>
                <w:b/>
              </w:rPr>
              <w:t>.</w:t>
            </w:r>
            <w:r w:rsidR="009033A5">
              <w:rPr>
                <w:b/>
              </w:rPr>
              <w:t>0</w:t>
            </w:r>
            <w:r w:rsidR="00EF37EF">
              <w:rPr>
                <w:b/>
              </w:rPr>
              <w:t>0</w:t>
            </w:r>
          </w:p>
        </w:tc>
        <w:tc>
          <w:tcPr>
            <w:tcW w:w="2303" w:type="dxa"/>
          </w:tcPr>
          <w:p w:rsidR="00CE34E5" w:rsidRDefault="00CE34E5" w:rsidP="00171D85">
            <w:r>
              <w:t xml:space="preserve">Arkiv FR </w:t>
            </w:r>
          </w:p>
          <w:p w:rsidR="00CE34E5" w:rsidRDefault="00CE34E5" w:rsidP="00171D85"/>
          <w:p w:rsidR="00CE34E5" w:rsidRDefault="00CE34E5" w:rsidP="003B5393">
            <w:r>
              <w:t xml:space="preserve">Møte nr. </w:t>
            </w:r>
            <w:r w:rsidR="00732C78">
              <w:rPr>
                <w:b/>
              </w:rPr>
              <w:t>0</w:t>
            </w:r>
            <w:r w:rsidR="00A10547">
              <w:rPr>
                <w:b/>
              </w:rPr>
              <w:t>1</w:t>
            </w:r>
            <w:r w:rsidR="00B91E49">
              <w:rPr>
                <w:b/>
              </w:rPr>
              <w:t>/201</w:t>
            </w:r>
            <w:r w:rsidR="00A10547">
              <w:rPr>
                <w:b/>
              </w:rPr>
              <w:t>4</w:t>
            </w:r>
          </w:p>
        </w:tc>
      </w:tr>
    </w:tbl>
    <w:p w:rsidR="00CE34E5" w:rsidRDefault="00CE34E5"/>
    <w:p w:rsidR="00190418" w:rsidRPr="0077427F" w:rsidRDefault="00190418" w:rsidP="00190418">
      <w:pPr>
        <w:ind w:left="1418" w:hanging="1418"/>
        <w:rPr>
          <w:b/>
        </w:rPr>
      </w:pPr>
      <w:r w:rsidRPr="00CF427D">
        <w:rPr>
          <w:b/>
        </w:rPr>
        <w:t>Tilstede</w:t>
      </w:r>
      <w:r>
        <w:rPr>
          <w:b/>
        </w:rPr>
        <w:t>:</w:t>
      </w:r>
    </w:p>
    <w:p w:rsidR="00190418" w:rsidRPr="00F729D0" w:rsidRDefault="00190418" w:rsidP="00190418">
      <w:pPr>
        <w:ind w:left="1418" w:hanging="1418"/>
        <w:rPr>
          <w:color w:val="000000"/>
        </w:rPr>
      </w:pPr>
      <w:r w:rsidRPr="00F729D0">
        <w:rPr>
          <w:color w:val="000000"/>
        </w:rPr>
        <w:t>Repr. G</w:t>
      </w:r>
      <w:r>
        <w:rPr>
          <w:color w:val="000000"/>
        </w:rPr>
        <w:t>r. Menighetsråd</w:t>
      </w:r>
      <w:r>
        <w:rPr>
          <w:color w:val="000000"/>
        </w:rPr>
        <w:tab/>
        <w:t xml:space="preserve">: Jakob </w:t>
      </w:r>
      <w:proofErr w:type="spellStart"/>
      <w:r>
        <w:rPr>
          <w:color w:val="000000"/>
        </w:rPr>
        <w:t>Nærheim</w:t>
      </w:r>
      <w:proofErr w:type="spellEnd"/>
      <w:r>
        <w:rPr>
          <w:color w:val="000000"/>
        </w:rPr>
        <w:t xml:space="preserve"> (leder) (fra sak 4)</w:t>
      </w:r>
    </w:p>
    <w:p w:rsidR="00190418" w:rsidRPr="00F729D0" w:rsidRDefault="00190418" w:rsidP="00190418">
      <w:pPr>
        <w:rPr>
          <w:color w:val="000000"/>
        </w:rPr>
      </w:pPr>
      <w:r w:rsidRPr="00F729D0">
        <w:rPr>
          <w:color w:val="000000"/>
        </w:rPr>
        <w:t xml:space="preserve">Repr. </w:t>
      </w:r>
      <w:proofErr w:type="spellStart"/>
      <w:r w:rsidRPr="00F729D0">
        <w:rPr>
          <w:color w:val="000000"/>
        </w:rPr>
        <w:t>Rb</w:t>
      </w:r>
      <w:proofErr w:type="spellEnd"/>
      <w:r w:rsidRPr="00F729D0">
        <w:rPr>
          <w:color w:val="000000"/>
        </w:rPr>
        <w:t>. Menighetsråd</w:t>
      </w:r>
      <w:r w:rsidRPr="00F729D0">
        <w:rPr>
          <w:color w:val="000000"/>
        </w:rPr>
        <w:tab/>
        <w:t>: Jarle Bø</w:t>
      </w:r>
      <w:r w:rsidRPr="00F729D0">
        <w:rPr>
          <w:color w:val="000000"/>
        </w:rPr>
        <w:tab/>
      </w:r>
    </w:p>
    <w:p w:rsidR="00190418" w:rsidRPr="00F729D0" w:rsidRDefault="00190418" w:rsidP="00190418">
      <w:pPr>
        <w:ind w:left="1418" w:hanging="1418"/>
        <w:rPr>
          <w:color w:val="000000"/>
        </w:rPr>
      </w:pPr>
      <w:r w:rsidRPr="00F729D0">
        <w:rPr>
          <w:color w:val="000000"/>
        </w:rPr>
        <w:t xml:space="preserve">1. </w:t>
      </w:r>
      <w:proofErr w:type="spellStart"/>
      <w:r w:rsidRPr="00F729D0">
        <w:rPr>
          <w:color w:val="000000"/>
        </w:rPr>
        <w:t>vararepr</w:t>
      </w:r>
      <w:proofErr w:type="spellEnd"/>
      <w:r w:rsidRPr="00F729D0">
        <w:rPr>
          <w:color w:val="000000"/>
        </w:rPr>
        <w:t>. Rb. MR</w:t>
      </w:r>
      <w:r w:rsidRPr="00F729D0">
        <w:rPr>
          <w:color w:val="000000"/>
        </w:rPr>
        <w:tab/>
      </w:r>
      <w:r w:rsidRPr="00F729D0">
        <w:rPr>
          <w:color w:val="000000"/>
        </w:rPr>
        <w:tab/>
        <w:t>: Martin Goldhahn</w:t>
      </w:r>
    </w:p>
    <w:p w:rsidR="00190418" w:rsidRPr="00F729D0" w:rsidRDefault="00190418" w:rsidP="00190418">
      <w:pPr>
        <w:ind w:left="1418" w:hanging="1418"/>
        <w:rPr>
          <w:color w:val="000000"/>
        </w:rPr>
      </w:pPr>
      <w:r w:rsidRPr="00F729D0">
        <w:rPr>
          <w:color w:val="000000"/>
        </w:rPr>
        <w:t>Re</w:t>
      </w:r>
      <w:r>
        <w:rPr>
          <w:color w:val="000000"/>
        </w:rPr>
        <w:t>pr. valgt av kommunen</w:t>
      </w:r>
      <w:r>
        <w:rPr>
          <w:color w:val="000000"/>
        </w:rPr>
        <w:tab/>
        <w:t>: Jarle Bø</w:t>
      </w:r>
    </w:p>
    <w:p w:rsidR="00190418" w:rsidRPr="00F729D0" w:rsidRDefault="00190418" w:rsidP="00190418">
      <w:pPr>
        <w:pStyle w:val="Overskrift2"/>
        <w:rPr>
          <w:color w:val="000000"/>
        </w:rPr>
      </w:pPr>
      <w:r w:rsidRPr="00F729D0">
        <w:rPr>
          <w:color w:val="000000"/>
        </w:rPr>
        <w:t>Repr. valgt av biskop</w:t>
      </w:r>
      <w:r w:rsidRPr="00F729D0">
        <w:rPr>
          <w:color w:val="000000"/>
        </w:rPr>
        <w:tab/>
      </w:r>
      <w:r w:rsidRPr="00F729D0">
        <w:rPr>
          <w:color w:val="000000"/>
        </w:rPr>
        <w:tab/>
        <w:t xml:space="preserve">: Kjetil Aano </w:t>
      </w:r>
    </w:p>
    <w:p w:rsidR="00190418" w:rsidRDefault="00190418" w:rsidP="00190418">
      <w:pPr>
        <w:rPr>
          <w:b/>
        </w:rPr>
      </w:pPr>
    </w:p>
    <w:p w:rsidR="00190418" w:rsidRPr="00E57001" w:rsidRDefault="00190418" w:rsidP="00190418">
      <w:pPr>
        <w:rPr>
          <w:b/>
        </w:rPr>
      </w:pPr>
      <w:r w:rsidRPr="00E57001">
        <w:rPr>
          <w:b/>
        </w:rPr>
        <w:t xml:space="preserve">Fra </w:t>
      </w:r>
      <w:proofErr w:type="spellStart"/>
      <w:r w:rsidRPr="00E57001">
        <w:rPr>
          <w:b/>
        </w:rPr>
        <w:t>adm</w:t>
      </w:r>
      <w:proofErr w:type="spellEnd"/>
      <w:r w:rsidRPr="00E57001">
        <w:rPr>
          <w:b/>
        </w:rPr>
        <w:t xml:space="preserve"> (</w:t>
      </w:r>
      <w:proofErr w:type="spellStart"/>
      <w:r w:rsidRPr="00E57001">
        <w:rPr>
          <w:b/>
        </w:rPr>
        <w:t>evt</w:t>
      </w:r>
      <w:proofErr w:type="spellEnd"/>
      <w:r w:rsidRPr="00E57001">
        <w:rPr>
          <w:b/>
        </w:rPr>
        <w:t xml:space="preserve"> andre): </w:t>
      </w:r>
    </w:p>
    <w:p w:rsidR="00190418" w:rsidRDefault="00190418" w:rsidP="00190418">
      <w:pPr>
        <w:ind w:left="1418" w:hanging="1418"/>
        <w:rPr>
          <w:color w:val="000000"/>
        </w:rPr>
      </w:pPr>
      <w:r>
        <w:rPr>
          <w:color w:val="000000"/>
        </w:rPr>
        <w:t>Kirkeverge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Rune Skagestad</w:t>
      </w:r>
    </w:p>
    <w:p w:rsidR="00190418" w:rsidRDefault="00190418" w:rsidP="00190418">
      <w:pPr>
        <w:ind w:left="1418" w:hanging="1418"/>
        <w:rPr>
          <w:color w:val="000000"/>
        </w:rPr>
      </w:pPr>
    </w:p>
    <w:p w:rsidR="00190418" w:rsidRDefault="00190418" w:rsidP="00190418">
      <w:pPr>
        <w:ind w:left="1418" w:hanging="1418"/>
        <w:rPr>
          <w:b/>
          <w:color w:val="000000"/>
        </w:rPr>
      </w:pPr>
      <w:r w:rsidRPr="000B59C9">
        <w:rPr>
          <w:b/>
          <w:color w:val="000000"/>
        </w:rPr>
        <w:t>Forfall:</w:t>
      </w:r>
    </w:p>
    <w:p w:rsidR="00190418" w:rsidRPr="00F729D0" w:rsidRDefault="00190418" w:rsidP="00190418">
      <w:pPr>
        <w:ind w:left="1418" w:hanging="1418"/>
        <w:rPr>
          <w:color w:val="000000"/>
        </w:rPr>
      </w:pPr>
      <w:r w:rsidRPr="00F729D0">
        <w:rPr>
          <w:color w:val="000000"/>
        </w:rPr>
        <w:t>Repr. Gr. Menighetsråd</w:t>
      </w:r>
      <w:r w:rsidRPr="00F729D0">
        <w:rPr>
          <w:color w:val="000000"/>
        </w:rPr>
        <w:tab/>
        <w:t>: Leif Dyngeland</w:t>
      </w:r>
      <w:r>
        <w:rPr>
          <w:color w:val="000000"/>
        </w:rPr>
        <w:t xml:space="preserve"> </w:t>
      </w:r>
    </w:p>
    <w:p w:rsidR="00190418" w:rsidRPr="00F729D0" w:rsidRDefault="00190418" w:rsidP="00190418">
      <w:pPr>
        <w:pStyle w:val="Overskrift2"/>
        <w:rPr>
          <w:color w:val="000000"/>
        </w:rPr>
      </w:pPr>
      <w:r w:rsidRPr="00F729D0">
        <w:rPr>
          <w:color w:val="000000"/>
        </w:rPr>
        <w:t xml:space="preserve">Repr. </w:t>
      </w:r>
      <w:proofErr w:type="spellStart"/>
      <w:r w:rsidRPr="00F729D0">
        <w:rPr>
          <w:color w:val="000000"/>
        </w:rPr>
        <w:t>Rb</w:t>
      </w:r>
      <w:proofErr w:type="spellEnd"/>
      <w:r w:rsidRPr="00F729D0">
        <w:rPr>
          <w:color w:val="000000"/>
        </w:rPr>
        <w:t>. Menighetsråd</w:t>
      </w:r>
      <w:r w:rsidRPr="00F729D0">
        <w:rPr>
          <w:color w:val="000000"/>
        </w:rPr>
        <w:tab/>
        <w:t>: Thor Ove Vistnes</w:t>
      </w:r>
      <w:r w:rsidRPr="00F729D0">
        <w:rPr>
          <w:color w:val="000000"/>
        </w:rPr>
        <w:tab/>
      </w:r>
      <w:r w:rsidRPr="00F729D0">
        <w:rPr>
          <w:color w:val="000000"/>
        </w:rPr>
        <w:tab/>
      </w:r>
      <w:r w:rsidRPr="00F729D0">
        <w:rPr>
          <w:color w:val="000000"/>
        </w:rPr>
        <w:tab/>
      </w:r>
      <w:r w:rsidRPr="00F729D0">
        <w:rPr>
          <w:b/>
          <w:bCs/>
          <w:color w:val="000000"/>
        </w:rPr>
        <w:t xml:space="preserve"> </w:t>
      </w:r>
    </w:p>
    <w:p w:rsidR="00190418" w:rsidRDefault="00190418" w:rsidP="009310E7"/>
    <w:p w:rsidR="00190418" w:rsidRDefault="00190418" w:rsidP="009310E7"/>
    <w:p w:rsidR="00CE34E5" w:rsidRPr="00F729D0" w:rsidRDefault="00CE34E5" w:rsidP="00CE34E5">
      <w:pPr>
        <w:pStyle w:val="MRSaksnummeroverskrift"/>
      </w:pPr>
      <w:r w:rsidRPr="00F729D0">
        <w:t>SAKLISTE:</w:t>
      </w:r>
    </w:p>
    <w:bookmarkStart w:id="0" w:name="_GoBack"/>
    <w:bookmarkEnd w:id="0"/>
    <w:p w:rsidR="005B0F4F" w:rsidRDefault="00171D85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729D0">
        <w:rPr>
          <w:b/>
        </w:rPr>
        <w:fldChar w:fldCharType="begin"/>
      </w:r>
      <w:r w:rsidRPr="00F729D0">
        <w:rPr>
          <w:b/>
        </w:rPr>
        <w:instrText xml:space="preserve"> TOC \o "1-1" \h \z \u </w:instrText>
      </w:r>
      <w:r w:rsidRPr="00F729D0">
        <w:rPr>
          <w:b/>
        </w:rPr>
        <w:fldChar w:fldCharType="separate"/>
      </w:r>
      <w:hyperlink w:anchor="_Toc380145398" w:history="1">
        <w:r w:rsidR="005B0F4F" w:rsidRPr="00C63EB4">
          <w:rPr>
            <w:rStyle w:val="Hyperkobling"/>
            <w:noProof/>
          </w:rPr>
          <w:t>FR sak 01/2014 Godkjenning av innkalling og saksliste</w:t>
        </w:r>
        <w:r w:rsidR="005B0F4F">
          <w:rPr>
            <w:noProof/>
            <w:webHidden/>
          </w:rPr>
          <w:tab/>
        </w:r>
        <w:r w:rsidR="005B0F4F">
          <w:rPr>
            <w:noProof/>
            <w:webHidden/>
          </w:rPr>
          <w:fldChar w:fldCharType="begin"/>
        </w:r>
        <w:r w:rsidR="005B0F4F">
          <w:rPr>
            <w:noProof/>
            <w:webHidden/>
          </w:rPr>
          <w:instrText xml:space="preserve"> PAGEREF _Toc380145398 \h </w:instrText>
        </w:r>
        <w:r w:rsidR="005B0F4F">
          <w:rPr>
            <w:noProof/>
            <w:webHidden/>
          </w:rPr>
        </w:r>
        <w:r w:rsidR="005B0F4F"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2</w:t>
        </w:r>
        <w:r w:rsidR="005B0F4F">
          <w:rPr>
            <w:noProof/>
            <w:webHidden/>
          </w:rPr>
          <w:fldChar w:fldCharType="end"/>
        </w:r>
      </w:hyperlink>
    </w:p>
    <w:p w:rsidR="005B0F4F" w:rsidRDefault="005B0F4F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145399" w:history="1">
        <w:r w:rsidRPr="00C63EB4">
          <w:rPr>
            <w:rStyle w:val="Hyperkobling"/>
            <w:noProof/>
          </w:rPr>
          <w:t>FR sak 02/2014 Godkjenning av møteprotokoll fra 10.12.13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_Toc380145399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0F4F" w:rsidRDefault="005B0F4F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145400" w:history="1">
        <w:r w:rsidRPr="00C63EB4">
          <w:rPr>
            <w:rStyle w:val="Hyperkobling"/>
            <w:noProof/>
          </w:rPr>
          <w:t>FR sak 03/2014 Kirkestue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_Toc380145400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B0F4F" w:rsidRDefault="005B0F4F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145401" w:history="1">
        <w:r w:rsidRPr="00C63EB4">
          <w:rPr>
            <w:rStyle w:val="Hyperkobling"/>
            <w:noProof/>
          </w:rPr>
          <w:t>FR sak 04/2014 Foreløpig regnskap for 2013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_Toc380145401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0F4F" w:rsidRDefault="005B0F4F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145402" w:history="1">
        <w:r w:rsidRPr="00C63EB4">
          <w:rPr>
            <w:rStyle w:val="Hyperkobling"/>
            <w:noProof/>
          </w:rPr>
          <w:t>FR sak 05/2014 Vedlikehold og investeringsbehov for kommende 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_Toc380145402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0F4F" w:rsidRDefault="005B0F4F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145403" w:history="1">
        <w:r w:rsidRPr="00C63EB4">
          <w:rPr>
            <w:rStyle w:val="Hyperkobling"/>
            <w:noProof/>
          </w:rPr>
          <w:t>FR sak 06/2014 Mulighet for støtte til opprettelse av ny diakonstilling fra 2014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_Toc380145403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0F4F" w:rsidRDefault="005B0F4F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145404" w:history="1">
        <w:r w:rsidRPr="00C63EB4">
          <w:rPr>
            <w:rStyle w:val="Hyperkobling"/>
            <w:noProof/>
          </w:rPr>
          <w:t>FR sak 07/2014 Dåpsaksjon 2014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_Toc380145404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0F4F" w:rsidRDefault="005B0F4F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145405" w:history="1">
        <w:r w:rsidRPr="00C63EB4">
          <w:rPr>
            <w:rStyle w:val="Hyperkobling"/>
            <w:noProof/>
          </w:rPr>
          <w:t>FR sak 08/2014 Årshjul for Randaberg kirkelige fellesråd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_Toc380145405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0F4F" w:rsidRDefault="005B0F4F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145406" w:history="1">
        <w:r w:rsidRPr="00C63EB4">
          <w:rPr>
            <w:rStyle w:val="Hyperkobling"/>
            <w:noProof/>
          </w:rPr>
          <w:t>FR sak 09/2014 Orienteringssaker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_Toc380145406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0F4F" w:rsidRDefault="005B0F4F">
      <w:pPr>
        <w:pStyle w:val="INNH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80145407" w:history="1">
        <w:r w:rsidRPr="00C63EB4">
          <w:rPr>
            <w:rStyle w:val="Hyperkobling"/>
            <w:noProof/>
          </w:rPr>
          <w:t>FR sak 10/2014 Eventuelt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_Toc380145407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3D8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E34E5" w:rsidRPr="00F729D0" w:rsidRDefault="00171D85" w:rsidP="00CE34E5">
      <w:pPr>
        <w:rPr>
          <w:b/>
        </w:rPr>
      </w:pPr>
      <w:r w:rsidRPr="00F729D0">
        <w:rPr>
          <w:b/>
        </w:rPr>
        <w:fldChar w:fldCharType="end"/>
      </w:r>
    </w:p>
    <w:p w:rsidR="00CE34E5" w:rsidRDefault="00CE34E5" w:rsidP="00CE34E5">
      <w:pPr>
        <w:rPr>
          <w:b/>
        </w:rPr>
      </w:pPr>
    </w:p>
    <w:p w:rsidR="00190418" w:rsidRPr="00760749" w:rsidRDefault="00190418" w:rsidP="00190418">
      <w:pPr>
        <w:rPr>
          <w:b/>
        </w:rPr>
      </w:pPr>
      <w:r w:rsidRPr="00760749">
        <w:rPr>
          <w:b/>
        </w:rPr>
        <w:t>Vi bekrefter med våre underskrifter at møtebokens blad er ført i samsvar med det som ble bestemt i møtet.</w:t>
      </w:r>
    </w:p>
    <w:p w:rsidR="00190418" w:rsidRDefault="00190418" w:rsidP="00190418">
      <w:pPr>
        <w:rPr>
          <w:b/>
        </w:rPr>
      </w:pPr>
    </w:p>
    <w:p w:rsidR="00190418" w:rsidRDefault="00190418" w:rsidP="00CE34E5">
      <w:pPr>
        <w:rPr>
          <w:b/>
        </w:rPr>
      </w:pPr>
    </w:p>
    <w:p w:rsidR="00190418" w:rsidRPr="00F729D0" w:rsidRDefault="00190418" w:rsidP="00CE34E5">
      <w:pPr>
        <w:rPr>
          <w:b/>
        </w:rPr>
      </w:pPr>
    </w:p>
    <w:p w:rsidR="00CE34E5" w:rsidRPr="00F729D0" w:rsidRDefault="00A10547" w:rsidP="00CE34E5">
      <w:r>
        <w:rPr>
          <w:color w:val="000000"/>
        </w:rPr>
        <w:t>Jakob Nærheim</w:t>
      </w:r>
      <w:r w:rsidR="009310E7">
        <w:tab/>
      </w:r>
      <w:r w:rsidR="009310E7">
        <w:tab/>
      </w:r>
      <w:r w:rsidR="009310E7">
        <w:tab/>
      </w:r>
      <w:r w:rsidR="009310E7">
        <w:tab/>
      </w:r>
      <w:r w:rsidR="009310E7">
        <w:tab/>
      </w:r>
      <w:r w:rsidR="009310E7">
        <w:tab/>
      </w:r>
      <w:r w:rsidR="009310E7">
        <w:tab/>
      </w:r>
      <w:r w:rsidR="00CE34E5" w:rsidRPr="00F729D0">
        <w:t>Rune Skagestad</w:t>
      </w:r>
    </w:p>
    <w:p w:rsidR="00CE34E5" w:rsidRDefault="009310E7" w:rsidP="00CE34E5">
      <w:r w:rsidRPr="00014504">
        <w:t>Fellesrådsleder</w:t>
      </w:r>
      <w:r w:rsidRPr="00F729D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4E5" w:rsidRPr="00F729D0">
        <w:t>Kirkeverge</w:t>
      </w:r>
    </w:p>
    <w:p w:rsidR="00BB1D2A" w:rsidRPr="00BB1D2A" w:rsidRDefault="00BB1D2A" w:rsidP="00BB1D2A"/>
    <w:p w:rsidR="00F15998" w:rsidRDefault="00F15998" w:rsidP="00171D85">
      <w:pPr>
        <w:pStyle w:val="Overskrift1"/>
      </w:pPr>
    </w:p>
    <w:p w:rsidR="00190418" w:rsidRDefault="00190418" w:rsidP="00190418"/>
    <w:p w:rsidR="00190418" w:rsidRDefault="00190418" w:rsidP="00190418"/>
    <w:p w:rsidR="00190418" w:rsidRDefault="00190418" w:rsidP="00190418"/>
    <w:p w:rsidR="00190418" w:rsidRDefault="00190418" w:rsidP="00190418"/>
    <w:p w:rsidR="00190418" w:rsidRPr="00190418" w:rsidRDefault="00190418" w:rsidP="00190418"/>
    <w:p w:rsidR="00171D85" w:rsidRPr="00F729D0" w:rsidRDefault="00171D85" w:rsidP="00171D85">
      <w:pPr>
        <w:pStyle w:val="Overskrift1"/>
      </w:pPr>
      <w:bookmarkStart w:id="1" w:name="_Toc380145398"/>
      <w:r w:rsidRPr="00F729D0">
        <w:lastRenderedPageBreak/>
        <w:t xml:space="preserve">FR sak </w:t>
      </w:r>
      <w:r w:rsidR="0048281B">
        <w:t>0</w:t>
      </w:r>
      <w:r w:rsidR="00A10547">
        <w:t>1/2014</w:t>
      </w:r>
      <w:r w:rsidRPr="00F729D0">
        <w:t xml:space="preserve"> Godkjenning av innkalling og saksliste</w:t>
      </w:r>
      <w:bookmarkEnd w:id="1"/>
    </w:p>
    <w:p w:rsidR="0071143E" w:rsidRPr="00F729D0" w:rsidRDefault="0071143E" w:rsidP="00171D85">
      <w:pPr>
        <w:pStyle w:val="MRTekst"/>
        <w:ind w:left="0"/>
        <w:rPr>
          <w:b/>
        </w:rPr>
      </w:pPr>
    </w:p>
    <w:p w:rsidR="00171D85" w:rsidRPr="00F729D0" w:rsidRDefault="00171D85" w:rsidP="00171D85">
      <w:pPr>
        <w:pStyle w:val="MRTekst"/>
        <w:ind w:left="0"/>
        <w:rPr>
          <w:b/>
          <w:i/>
          <w:iCs/>
        </w:rPr>
      </w:pPr>
      <w:r w:rsidRPr="00F729D0">
        <w:rPr>
          <w:b/>
        </w:rPr>
        <w:t>Forslag til vedtak:</w:t>
      </w:r>
      <w:r w:rsidRPr="00F729D0">
        <w:rPr>
          <w:b/>
          <w:i/>
          <w:iCs/>
        </w:rPr>
        <w:t xml:space="preserve"> </w:t>
      </w:r>
    </w:p>
    <w:p w:rsidR="00171D85" w:rsidRPr="00F729D0" w:rsidRDefault="00171D85" w:rsidP="00171D85">
      <w:pPr>
        <w:pStyle w:val="MRTekst"/>
        <w:ind w:left="0"/>
        <w:rPr>
          <w:bCs/>
        </w:rPr>
      </w:pPr>
      <w:r w:rsidRPr="00F729D0">
        <w:rPr>
          <w:bCs/>
          <w:iCs/>
        </w:rPr>
        <w:t>Innkalling og sak</w:t>
      </w:r>
      <w:r w:rsidR="00DB7A9C">
        <w:rPr>
          <w:bCs/>
          <w:iCs/>
        </w:rPr>
        <w:t>s</w:t>
      </w:r>
      <w:r w:rsidRPr="00F729D0">
        <w:rPr>
          <w:bCs/>
          <w:iCs/>
        </w:rPr>
        <w:t>liste godkjennes.</w:t>
      </w:r>
    </w:p>
    <w:p w:rsidR="00171D85" w:rsidRPr="00F729D0" w:rsidRDefault="00171D85" w:rsidP="00171D85">
      <w:pPr>
        <w:pStyle w:val="MRSaksnummeroverskrift"/>
        <w:ind w:left="0" w:firstLine="0"/>
      </w:pPr>
    </w:p>
    <w:p w:rsidR="00190418" w:rsidRPr="00760749" w:rsidRDefault="00190418" w:rsidP="00190418">
      <w:pPr>
        <w:pStyle w:val="MRSaksnummeroverskrift"/>
        <w:ind w:left="0" w:firstLine="0"/>
      </w:pPr>
      <w:r w:rsidRPr="00760749">
        <w:t>Behandling:</w:t>
      </w:r>
    </w:p>
    <w:p w:rsidR="00190418" w:rsidRDefault="00190418" w:rsidP="00190418">
      <w:pPr>
        <w:pStyle w:val="MRSaksnummeroverskrift"/>
        <w:ind w:left="0" w:firstLine="0"/>
        <w:rPr>
          <w:b w:val="0"/>
        </w:rPr>
      </w:pPr>
      <w:r>
        <w:rPr>
          <w:b w:val="0"/>
        </w:rPr>
        <w:t>Saksdokumenter:</w:t>
      </w:r>
    </w:p>
    <w:p w:rsidR="00190418" w:rsidRPr="00760749" w:rsidRDefault="00190418" w:rsidP="00190418">
      <w:pPr>
        <w:pStyle w:val="MRSaksnummeroverskrift"/>
        <w:ind w:left="0" w:firstLine="0"/>
        <w:rPr>
          <w:b w:val="0"/>
        </w:rPr>
      </w:pPr>
      <w:r>
        <w:rPr>
          <w:b w:val="0"/>
        </w:rPr>
        <w:t>Saksfremlegg fra kirkevergen.</w:t>
      </w:r>
    </w:p>
    <w:p w:rsidR="00190418" w:rsidRDefault="00190418" w:rsidP="00190418">
      <w:pPr>
        <w:pStyle w:val="MRSaksnummeroverskrift"/>
        <w:ind w:left="0" w:firstLine="0"/>
      </w:pPr>
    </w:p>
    <w:p w:rsidR="00190418" w:rsidRDefault="00190418" w:rsidP="00190418">
      <w:pPr>
        <w:pStyle w:val="MRSaksnummeroverskrift"/>
        <w:ind w:left="0" w:firstLine="0"/>
      </w:pPr>
    </w:p>
    <w:p w:rsidR="00190418" w:rsidRPr="00F729D0" w:rsidRDefault="00190418" w:rsidP="00190418">
      <w:pPr>
        <w:pStyle w:val="MRTekst"/>
        <w:ind w:left="0"/>
        <w:rPr>
          <w:b/>
          <w:i/>
          <w:iCs/>
        </w:rPr>
      </w:pPr>
      <w:r>
        <w:rPr>
          <w:b/>
        </w:rPr>
        <w:t>V</w:t>
      </w:r>
      <w:r w:rsidRPr="00F729D0">
        <w:rPr>
          <w:b/>
        </w:rPr>
        <w:t>edtak:</w:t>
      </w:r>
      <w:r w:rsidRPr="00F729D0">
        <w:rPr>
          <w:b/>
          <w:i/>
          <w:iCs/>
        </w:rPr>
        <w:t xml:space="preserve"> </w:t>
      </w:r>
    </w:p>
    <w:p w:rsidR="00190418" w:rsidRPr="00F729D0" w:rsidRDefault="00190418" w:rsidP="00190418">
      <w:pPr>
        <w:pStyle w:val="MRTekst"/>
        <w:ind w:left="0"/>
        <w:rPr>
          <w:bCs/>
        </w:rPr>
      </w:pPr>
      <w:r w:rsidRPr="00F729D0">
        <w:rPr>
          <w:bCs/>
          <w:iCs/>
        </w:rPr>
        <w:t>Innkalling og sak</w:t>
      </w:r>
      <w:r>
        <w:rPr>
          <w:bCs/>
          <w:iCs/>
        </w:rPr>
        <w:t>s</w:t>
      </w:r>
      <w:r w:rsidRPr="00F729D0">
        <w:rPr>
          <w:bCs/>
          <w:iCs/>
        </w:rPr>
        <w:t>liste godkjennes.</w:t>
      </w:r>
    </w:p>
    <w:p w:rsidR="00171D85" w:rsidRDefault="00171D85" w:rsidP="00171D85">
      <w:pPr>
        <w:pStyle w:val="MRSaksnummeroverskrift"/>
        <w:ind w:left="0" w:firstLine="0"/>
      </w:pPr>
    </w:p>
    <w:p w:rsidR="00934228" w:rsidRPr="00F729D0" w:rsidRDefault="00934228" w:rsidP="00171D85">
      <w:pPr>
        <w:pStyle w:val="MRSaksnummeroverskrift"/>
        <w:ind w:left="0" w:firstLine="0"/>
      </w:pPr>
    </w:p>
    <w:p w:rsidR="009021CB" w:rsidRPr="00F729D0" w:rsidRDefault="009021CB" w:rsidP="009021CB">
      <w:pPr>
        <w:ind w:right="-1008"/>
        <w:rPr>
          <w:b/>
        </w:rPr>
      </w:pPr>
    </w:p>
    <w:p w:rsidR="00171D85" w:rsidRPr="00F729D0" w:rsidRDefault="001F1078" w:rsidP="00171D85">
      <w:pPr>
        <w:pStyle w:val="Overskrift1"/>
      </w:pPr>
      <w:bookmarkStart w:id="2" w:name="_Toc380145399"/>
      <w:r>
        <w:t>FR sa</w:t>
      </w:r>
      <w:r w:rsidR="00A10547">
        <w:t>k 02</w:t>
      </w:r>
      <w:r w:rsidR="00B91E49">
        <w:t>/201</w:t>
      </w:r>
      <w:r w:rsidR="00A10547">
        <w:t>4</w:t>
      </w:r>
      <w:r w:rsidR="00171D85" w:rsidRPr="00F729D0">
        <w:t xml:space="preserve"> </w:t>
      </w:r>
      <w:r w:rsidR="00083B45">
        <w:t>Godkjenning av møteprotokoll</w:t>
      </w:r>
      <w:r w:rsidR="009B5276">
        <w:t xml:space="preserve"> fra </w:t>
      </w:r>
      <w:r w:rsidR="00A10547">
        <w:t>10</w:t>
      </w:r>
      <w:r w:rsidR="00905AE6">
        <w:t>.</w:t>
      </w:r>
      <w:r w:rsidR="00A10547">
        <w:t>12</w:t>
      </w:r>
      <w:r w:rsidR="003F351B">
        <w:t>.1</w:t>
      </w:r>
      <w:r w:rsidR="00905AE6">
        <w:t>3</w:t>
      </w:r>
      <w:bookmarkEnd w:id="2"/>
    </w:p>
    <w:p w:rsidR="009021CB" w:rsidRPr="00F729D0" w:rsidRDefault="009021CB" w:rsidP="009021CB">
      <w:pPr>
        <w:ind w:right="-1008"/>
        <w:rPr>
          <w:b/>
        </w:rPr>
      </w:pPr>
    </w:p>
    <w:p w:rsidR="00171D85" w:rsidRPr="00F729D0" w:rsidRDefault="00171D85" w:rsidP="00171D85">
      <w:pPr>
        <w:pStyle w:val="MRTekst"/>
        <w:ind w:left="0"/>
        <w:rPr>
          <w:b/>
          <w:i/>
          <w:iCs/>
        </w:rPr>
      </w:pPr>
      <w:r w:rsidRPr="00F729D0">
        <w:rPr>
          <w:b/>
        </w:rPr>
        <w:t>Forslag til vedtak:</w:t>
      </w:r>
      <w:r w:rsidRPr="00F729D0">
        <w:rPr>
          <w:b/>
          <w:i/>
          <w:iCs/>
        </w:rPr>
        <w:t xml:space="preserve"> </w:t>
      </w:r>
    </w:p>
    <w:p w:rsidR="003F351B" w:rsidRPr="005B10CD" w:rsidRDefault="003F351B" w:rsidP="003F351B">
      <w:pPr>
        <w:pStyle w:val="MRSaksnummeroverskrift"/>
        <w:rPr>
          <w:b w:val="0"/>
        </w:rPr>
      </w:pPr>
      <w:r w:rsidRPr="005B10CD">
        <w:rPr>
          <w:b w:val="0"/>
        </w:rPr>
        <w:t xml:space="preserve">Møteprotokoll </w:t>
      </w:r>
      <w:r>
        <w:rPr>
          <w:b w:val="0"/>
        </w:rPr>
        <w:t xml:space="preserve">for møtet </w:t>
      </w:r>
      <w:r w:rsidR="00D7226D">
        <w:rPr>
          <w:b w:val="0"/>
        </w:rPr>
        <w:t xml:space="preserve">i </w:t>
      </w:r>
      <w:r>
        <w:rPr>
          <w:b w:val="0"/>
        </w:rPr>
        <w:t>fellesråd</w:t>
      </w:r>
      <w:r w:rsidR="00EF57F2">
        <w:rPr>
          <w:b w:val="0"/>
        </w:rPr>
        <w:t>et</w:t>
      </w:r>
      <w:r>
        <w:rPr>
          <w:b w:val="0"/>
        </w:rPr>
        <w:t xml:space="preserve"> </w:t>
      </w:r>
      <w:r w:rsidR="00A10547">
        <w:rPr>
          <w:b w:val="0"/>
        </w:rPr>
        <w:t>10</w:t>
      </w:r>
      <w:r w:rsidRPr="005B10CD">
        <w:rPr>
          <w:b w:val="0"/>
        </w:rPr>
        <w:t>.</w:t>
      </w:r>
      <w:r w:rsidR="00A10547">
        <w:rPr>
          <w:b w:val="0"/>
        </w:rPr>
        <w:t>12</w:t>
      </w:r>
      <w:r w:rsidR="00905AE6">
        <w:rPr>
          <w:b w:val="0"/>
        </w:rPr>
        <w:t>.13</w:t>
      </w:r>
      <w:r w:rsidRPr="005B10CD">
        <w:rPr>
          <w:b w:val="0"/>
        </w:rPr>
        <w:t xml:space="preserve"> godkjennes</w:t>
      </w:r>
      <w:r>
        <w:rPr>
          <w:b w:val="0"/>
        </w:rPr>
        <w:t>.</w:t>
      </w:r>
    </w:p>
    <w:p w:rsidR="00171D85" w:rsidRPr="00F729D0" w:rsidRDefault="00171D85" w:rsidP="00171D85">
      <w:pPr>
        <w:pStyle w:val="MRSaksnummeroverskrift"/>
        <w:ind w:left="0" w:firstLine="0"/>
      </w:pPr>
    </w:p>
    <w:p w:rsidR="00190418" w:rsidRPr="00760749" w:rsidRDefault="00190418" w:rsidP="00190418">
      <w:pPr>
        <w:pStyle w:val="MRSaksnummeroverskrift"/>
        <w:ind w:left="0" w:firstLine="0"/>
      </w:pPr>
      <w:r w:rsidRPr="00760749">
        <w:t>Behandling:</w:t>
      </w:r>
    </w:p>
    <w:p w:rsidR="00190418" w:rsidRDefault="00190418" w:rsidP="00190418">
      <w:pPr>
        <w:pStyle w:val="MRSaksnummeroverskrift"/>
        <w:ind w:left="0" w:firstLine="0"/>
        <w:rPr>
          <w:b w:val="0"/>
        </w:rPr>
      </w:pPr>
      <w:r>
        <w:rPr>
          <w:b w:val="0"/>
        </w:rPr>
        <w:t>Saksdokumenter:</w:t>
      </w:r>
    </w:p>
    <w:p w:rsidR="00190418" w:rsidRPr="00760749" w:rsidRDefault="00190418" w:rsidP="00190418">
      <w:pPr>
        <w:pStyle w:val="MRSaksnummeroverskrift"/>
        <w:ind w:left="0" w:firstLine="0"/>
        <w:rPr>
          <w:b w:val="0"/>
        </w:rPr>
      </w:pPr>
      <w:r>
        <w:rPr>
          <w:b w:val="0"/>
        </w:rPr>
        <w:t>Saksfremlegg fra kirkevergen.</w:t>
      </w:r>
    </w:p>
    <w:p w:rsidR="003F351B" w:rsidRDefault="003F351B" w:rsidP="003F351B">
      <w:pPr>
        <w:pStyle w:val="MRSaksnummeroverskrift"/>
        <w:rPr>
          <w:b w:val="0"/>
        </w:rPr>
      </w:pPr>
      <w:r w:rsidRPr="00807ED9">
        <w:rPr>
          <w:b w:val="0"/>
        </w:rPr>
        <w:t>Møteprotokoll</w:t>
      </w:r>
      <w:r w:rsidR="00F54EC1">
        <w:rPr>
          <w:b w:val="0"/>
        </w:rPr>
        <w:t>en</w:t>
      </w:r>
      <w:r w:rsidR="00732C78">
        <w:rPr>
          <w:b w:val="0"/>
        </w:rPr>
        <w:t xml:space="preserve"> fra møtet </w:t>
      </w:r>
      <w:r w:rsidR="00A10547">
        <w:rPr>
          <w:b w:val="0"/>
        </w:rPr>
        <w:t>10</w:t>
      </w:r>
      <w:r w:rsidR="0048281B">
        <w:rPr>
          <w:b w:val="0"/>
        </w:rPr>
        <w:t>.</w:t>
      </w:r>
      <w:r w:rsidR="00A10547">
        <w:rPr>
          <w:b w:val="0"/>
        </w:rPr>
        <w:t>12</w:t>
      </w:r>
      <w:r w:rsidR="00905AE6">
        <w:rPr>
          <w:b w:val="0"/>
        </w:rPr>
        <w:t>.13</w:t>
      </w:r>
    </w:p>
    <w:p w:rsidR="003F351B" w:rsidRDefault="003F351B" w:rsidP="003F351B">
      <w:pPr>
        <w:pStyle w:val="MRSaksnummeroverskrift"/>
        <w:rPr>
          <w:b w:val="0"/>
        </w:rPr>
      </w:pPr>
    </w:p>
    <w:p w:rsidR="00816EC6" w:rsidRDefault="00816EC6" w:rsidP="003F351B">
      <w:pPr>
        <w:pStyle w:val="MRSaksnummeroverskrift"/>
        <w:rPr>
          <w:b w:val="0"/>
        </w:rPr>
      </w:pPr>
    </w:p>
    <w:p w:rsidR="00190418" w:rsidRPr="00F729D0" w:rsidRDefault="00190418" w:rsidP="00190418">
      <w:pPr>
        <w:pStyle w:val="MRTekst"/>
        <w:ind w:left="0"/>
        <w:rPr>
          <w:b/>
          <w:i/>
          <w:iCs/>
        </w:rPr>
      </w:pPr>
      <w:r>
        <w:rPr>
          <w:b/>
        </w:rPr>
        <w:t>V</w:t>
      </w:r>
      <w:r w:rsidRPr="00F729D0">
        <w:rPr>
          <w:b/>
        </w:rPr>
        <w:t>edtak:</w:t>
      </w:r>
      <w:r w:rsidRPr="00F729D0">
        <w:rPr>
          <w:b/>
          <w:i/>
          <w:iCs/>
        </w:rPr>
        <w:t xml:space="preserve"> </w:t>
      </w:r>
    </w:p>
    <w:p w:rsidR="00190418" w:rsidRPr="005B10CD" w:rsidRDefault="00190418" w:rsidP="00190418">
      <w:pPr>
        <w:pStyle w:val="MRSaksnummeroverskrift"/>
        <w:rPr>
          <w:b w:val="0"/>
        </w:rPr>
      </w:pPr>
      <w:r w:rsidRPr="005B10CD">
        <w:rPr>
          <w:b w:val="0"/>
        </w:rPr>
        <w:t xml:space="preserve">Møteprotokoll </w:t>
      </w:r>
      <w:r>
        <w:rPr>
          <w:b w:val="0"/>
        </w:rPr>
        <w:t>for møtet i fellesrådet 10</w:t>
      </w:r>
      <w:r w:rsidRPr="005B10CD">
        <w:rPr>
          <w:b w:val="0"/>
        </w:rPr>
        <w:t>.</w:t>
      </w:r>
      <w:r>
        <w:rPr>
          <w:b w:val="0"/>
        </w:rPr>
        <w:t>12.13</w:t>
      </w:r>
      <w:r w:rsidRPr="005B10CD">
        <w:rPr>
          <w:b w:val="0"/>
        </w:rPr>
        <w:t xml:space="preserve"> godkjennes</w:t>
      </w:r>
      <w:r>
        <w:rPr>
          <w:b w:val="0"/>
        </w:rPr>
        <w:t>.</w:t>
      </w:r>
    </w:p>
    <w:p w:rsidR="00934228" w:rsidRPr="00807ED9" w:rsidRDefault="00934228" w:rsidP="003F351B">
      <w:pPr>
        <w:pStyle w:val="MRSaksnummeroverskrift"/>
        <w:rPr>
          <w:b w:val="0"/>
        </w:rPr>
      </w:pPr>
    </w:p>
    <w:p w:rsidR="00C5071F" w:rsidRDefault="00C5071F" w:rsidP="009A583F"/>
    <w:p w:rsidR="00816EC6" w:rsidRDefault="00816EC6" w:rsidP="009A583F"/>
    <w:p w:rsidR="009C12FB" w:rsidRPr="00F729D0" w:rsidRDefault="00B23AA8" w:rsidP="009C12FB">
      <w:pPr>
        <w:pStyle w:val="Overskrift1"/>
      </w:pPr>
      <w:bookmarkStart w:id="3" w:name="_Toc380145400"/>
      <w:r>
        <w:t>FR sak</w:t>
      </w:r>
      <w:r w:rsidR="0048281B">
        <w:t xml:space="preserve"> </w:t>
      </w:r>
      <w:r w:rsidR="00A10547">
        <w:t>03</w:t>
      </w:r>
      <w:r w:rsidR="009C12FB">
        <w:t>/201</w:t>
      </w:r>
      <w:r w:rsidR="00A10547">
        <w:t>4</w:t>
      </w:r>
      <w:r w:rsidR="009C12FB" w:rsidRPr="00F729D0">
        <w:t xml:space="preserve"> </w:t>
      </w:r>
      <w:r w:rsidR="009C12FB">
        <w:t>Kirkestue</w:t>
      </w:r>
      <w:bookmarkEnd w:id="3"/>
    </w:p>
    <w:p w:rsidR="009C12FB" w:rsidRPr="00F729D0" w:rsidRDefault="009C12FB" w:rsidP="009C12FB">
      <w:pPr>
        <w:ind w:right="-1008"/>
        <w:rPr>
          <w:b/>
        </w:rPr>
      </w:pPr>
    </w:p>
    <w:p w:rsidR="009C12FB" w:rsidRDefault="009C12FB" w:rsidP="009C12FB">
      <w:pPr>
        <w:ind w:right="-1008"/>
        <w:rPr>
          <w:b/>
        </w:rPr>
      </w:pPr>
      <w:r w:rsidRPr="00F729D0">
        <w:rPr>
          <w:b/>
        </w:rPr>
        <w:t>Forslag til vedtak:</w:t>
      </w:r>
    </w:p>
    <w:p w:rsidR="00785063" w:rsidRPr="00321F56" w:rsidRDefault="00135270" w:rsidP="00FB44C3">
      <w:pPr>
        <w:pStyle w:val="MRSaksnummeroverskrift"/>
        <w:ind w:left="0" w:firstLine="0"/>
        <w:rPr>
          <w:b w:val="0"/>
        </w:rPr>
      </w:pPr>
      <w:r>
        <w:rPr>
          <w:b w:val="0"/>
        </w:rPr>
        <w:t>Fellesrådet tar saken til etterretning.</w:t>
      </w:r>
      <w:r w:rsidR="006375A0">
        <w:rPr>
          <w:b w:val="0"/>
        </w:rPr>
        <w:t xml:space="preserve"> Fellesrådet ber byggekomiteen forestå innkjøpene og tildeling av arbeider </w:t>
      </w:r>
      <w:r w:rsidR="003073C8">
        <w:rPr>
          <w:b w:val="0"/>
        </w:rPr>
        <w:t xml:space="preserve">i prosjektet. Fellesrådet forutsetter at byggekomiteen </w:t>
      </w:r>
      <w:r w:rsidR="006375A0">
        <w:rPr>
          <w:b w:val="0"/>
        </w:rPr>
        <w:t>holder seg innenfor buds</w:t>
      </w:r>
      <w:r w:rsidR="00A536A0">
        <w:rPr>
          <w:b w:val="0"/>
        </w:rPr>
        <w:t>jettet for kirkestue-prosjektet for disse innkjøpene.</w:t>
      </w:r>
    </w:p>
    <w:p w:rsidR="006375A0" w:rsidRPr="00321F56" w:rsidRDefault="006375A0" w:rsidP="006375A0">
      <w:pPr>
        <w:pStyle w:val="MRSaksnummeroverskrift"/>
        <w:ind w:left="0" w:firstLine="0"/>
        <w:rPr>
          <w:b w:val="0"/>
        </w:rPr>
      </w:pPr>
    </w:p>
    <w:p w:rsidR="00190418" w:rsidRPr="00760749" w:rsidRDefault="00190418" w:rsidP="00190418">
      <w:pPr>
        <w:pStyle w:val="MRSaksnummeroverskrift"/>
        <w:ind w:left="0" w:firstLine="0"/>
      </w:pPr>
      <w:r w:rsidRPr="00760749">
        <w:t>Behandling:</w:t>
      </w:r>
    </w:p>
    <w:p w:rsidR="00190418" w:rsidRDefault="00190418" w:rsidP="00190418">
      <w:pPr>
        <w:pStyle w:val="MRSaksnummeroverskrift"/>
        <w:ind w:left="0" w:firstLine="0"/>
        <w:rPr>
          <w:b w:val="0"/>
        </w:rPr>
      </w:pPr>
      <w:r>
        <w:rPr>
          <w:b w:val="0"/>
        </w:rPr>
        <w:t>Saksdokumenter:</w:t>
      </w:r>
    </w:p>
    <w:p w:rsidR="00190418" w:rsidRPr="00760749" w:rsidRDefault="00190418" w:rsidP="00190418">
      <w:pPr>
        <w:pStyle w:val="MRSaksnummeroverskrift"/>
        <w:ind w:left="0" w:firstLine="0"/>
        <w:rPr>
          <w:b w:val="0"/>
        </w:rPr>
      </w:pPr>
      <w:r>
        <w:rPr>
          <w:b w:val="0"/>
        </w:rPr>
        <w:t>Saksfremlegg fra kirkevergen.</w:t>
      </w:r>
    </w:p>
    <w:p w:rsidR="0075460F" w:rsidRDefault="0075460F" w:rsidP="009A583F"/>
    <w:p w:rsidR="00816EC6" w:rsidRDefault="00816EC6" w:rsidP="009A583F"/>
    <w:p w:rsidR="00190418" w:rsidRDefault="00190418" w:rsidP="00190418">
      <w:pPr>
        <w:ind w:right="-1008"/>
        <w:rPr>
          <w:b/>
        </w:rPr>
      </w:pPr>
      <w:r>
        <w:rPr>
          <w:b/>
        </w:rPr>
        <w:t>V</w:t>
      </w:r>
      <w:r w:rsidRPr="00F729D0">
        <w:rPr>
          <w:b/>
        </w:rPr>
        <w:t>edtak:</w:t>
      </w:r>
    </w:p>
    <w:p w:rsidR="00190418" w:rsidRPr="00321F56" w:rsidRDefault="00190418" w:rsidP="00190418">
      <w:pPr>
        <w:pStyle w:val="MRSaksnummeroverskrift"/>
        <w:ind w:left="0" w:firstLine="0"/>
        <w:rPr>
          <w:b w:val="0"/>
        </w:rPr>
      </w:pPr>
      <w:r>
        <w:rPr>
          <w:b w:val="0"/>
        </w:rPr>
        <w:t>Fellesrådet tar saken til etterretning. Fellesrådet ber byggekomiteen forestå innkjøpene og tildeling av arbeider i prosjektet. Fellesrådet forutsetter at byggekomiteen holder seg innenfor budsjettet for kirkestue-prosjektet for disse innkjøpene.</w:t>
      </w:r>
    </w:p>
    <w:p w:rsidR="003E698C" w:rsidRDefault="003E698C" w:rsidP="009A583F"/>
    <w:p w:rsidR="00B23AA8" w:rsidRPr="00F729D0" w:rsidRDefault="00A10547" w:rsidP="00B23AA8">
      <w:pPr>
        <w:pStyle w:val="Overskrift1"/>
      </w:pPr>
      <w:bookmarkStart w:id="4" w:name="_Toc380145401"/>
      <w:r>
        <w:lastRenderedPageBreak/>
        <w:t>FR sak 04/2014</w:t>
      </w:r>
      <w:r w:rsidR="00B23AA8">
        <w:t xml:space="preserve"> </w:t>
      </w:r>
      <w:r>
        <w:t>Foreløpig r</w:t>
      </w:r>
      <w:r w:rsidR="00B23AA8">
        <w:t xml:space="preserve">egnskap </w:t>
      </w:r>
      <w:r>
        <w:t>for</w:t>
      </w:r>
      <w:r w:rsidR="0048281B">
        <w:t xml:space="preserve"> </w:t>
      </w:r>
      <w:r w:rsidR="005C4D09">
        <w:t>20</w:t>
      </w:r>
      <w:r w:rsidR="00B23AA8">
        <w:t>13</w:t>
      </w:r>
      <w:bookmarkEnd w:id="4"/>
    </w:p>
    <w:p w:rsidR="00B23AA8" w:rsidRPr="00F729D0" w:rsidRDefault="00B23AA8" w:rsidP="00B23AA8">
      <w:pPr>
        <w:ind w:right="-1008" w:firstLine="708"/>
        <w:rPr>
          <w:b/>
        </w:rPr>
      </w:pPr>
    </w:p>
    <w:p w:rsidR="00B23AA8" w:rsidRDefault="00B23AA8" w:rsidP="00B23AA8">
      <w:pPr>
        <w:ind w:right="-1008"/>
        <w:rPr>
          <w:b/>
        </w:rPr>
      </w:pPr>
      <w:r w:rsidRPr="00F729D0">
        <w:rPr>
          <w:b/>
        </w:rPr>
        <w:t>Forslag til vedtak:</w:t>
      </w:r>
    </w:p>
    <w:p w:rsidR="00B23AA8" w:rsidRDefault="00A10547" w:rsidP="00B23AA8">
      <w:pPr>
        <w:ind w:right="-1008"/>
      </w:pPr>
      <w:r>
        <w:t>Det foreløpige r</w:t>
      </w:r>
      <w:r w:rsidR="002567DA">
        <w:t xml:space="preserve">egnskapet </w:t>
      </w:r>
      <w:r>
        <w:t>for 201</w:t>
      </w:r>
      <w:r w:rsidR="002567DA">
        <w:t>3 tas til etterretning.</w:t>
      </w:r>
    </w:p>
    <w:p w:rsidR="002567DA" w:rsidRDefault="002567DA" w:rsidP="00B23AA8">
      <w:pPr>
        <w:ind w:right="-1008"/>
      </w:pPr>
    </w:p>
    <w:p w:rsidR="00190418" w:rsidRPr="00760749" w:rsidRDefault="00190418" w:rsidP="00190418">
      <w:pPr>
        <w:pStyle w:val="MRSaksnummeroverskrift"/>
        <w:ind w:left="0" w:firstLine="0"/>
      </w:pPr>
      <w:r w:rsidRPr="00760749">
        <w:t>Behandling:</w:t>
      </w:r>
    </w:p>
    <w:p w:rsidR="00190418" w:rsidRDefault="00190418" w:rsidP="00190418">
      <w:pPr>
        <w:pStyle w:val="MRSaksnummeroverskrift"/>
        <w:ind w:left="0" w:firstLine="0"/>
        <w:rPr>
          <w:b w:val="0"/>
        </w:rPr>
      </w:pPr>
      <w:r>
        <w:rPr>
          <w:b w:val="0"/>
        </w:rPr>
        <w:t>Saksdokumenter:</w:t>
      </w:r>
    </w:p>
    <w:p w:rsidR="00190418" w:rsidRPr="00760749" w:rsidRDefault="00190418" w:rsidP="00190418">
      <w:pPr>
        <w:pStyle w:val="MRSaksnummeroverskrift"/>
        <w:ind w:left="0" w:firstLine="0"/>
        <w:rPr>
          <w:b w:val="0"/>
        </w:rPr>
      </w:pPr>
      <w:r>
        <w:rPr>
          <w:b w:val="0"/>
        </w:rPr>
        <w:t>Saksfremlegg fra kirkevergen.</w:t>
      </w:r>
    </w:p>
    <w:p w:rsidR="00B23AA8" w:rsidRPr="00FC7BC1" w:rsidRDefault="003F7311" w:rsidP="00B23AA8">
      <w:r>
        <w:t xml:space="preserve">Foreløpig </w:t>
      </w:r>
      <w:r w:rsidR="0075460F">
        <w:t xml:space="preserve">2013 </w:t>
      </w:r>
      <w:r>
        <w:t>r</w:t>
      </w:r>
      <w:r w:rsidR="00B23AA8">
        <w:t xml:space="preserve">egnskap pr </w:t>
      </w:r>
      <w:r w:rsidR="0075460F">
        <w:t>7</w:t>
      </w:r>
      <w:r w:rsidR="00B23AA8">
        <w:t>.</w:t>
      </w:r>
      <w:r w:rsidR="0048281B">
        <w:t>2</w:t>
      </w:r>
      <w:r w:rsidR="0075460F">
        <w:t xml:space="preserve">.14 (2 </w:t>
      </w:r>
      <w:proofErr w:type="spellStart"/>
      <w:r w:rsidR="0075460F">
        <w:t>pdf</w:t>
      </w:r>
      <w:proofErr w:type="spellEnd"/>
      <w:r w:rsidR="0075460F">
        <w:t xml:space="preserve"> filer)</w:t>
      </w:r>
      <w:r w:rsidR="00A37B18">
        <w:t xml:space="preserve">. </w:t>
      </w:r>
    </w:p>
    <w:p w:rsidR="00CC191C" w:rsidRDefault="00CC191C" w:rsidP="009A583F"/>
    <w:p w:rsidR="00816EC6" w:rsidRDefault="00816EC6" w:rsidP="009A583F"/>
    <w:p w:rsidR="00190418" w:rsidRDefault="00190418" w:rsidP="00190418">
      <w:pPr>
        <w:ind w:right="-1008"/>
        <w:rPr>
          <w:b/>
        </w:rPr>
      </w:pPr>
      <w:r>
        <w:rPr>
          <w:b/>
        </w:rPr>
        <w:t>V</w:t>
      </w:r>
      <w:r w:rsidRPr="00F729D0">
        <w:rPr>
          <w:b/>
        </w:rPr>
        <w:t>edtak:</w:t>
      </w:r>
    </w:p>
    <w:p w:rsidR="00190418" w:rsidRDefault="00190418" w:rsidP="00190418">
      <w:pPr>
        <w:ind w:right="-1008"/>
      </w:pPr>
      <w:r>
        <w:t>Det foreløpige regnskapet for 2013 tas til etterretning.</w:t>
      </w:r>
    </w:p>
    <w:p w:rsidR="00190418" w:rsidRDefault="00190418" w:rsidP="00190418">
      <w:pPr>
        <w:ind w:right="-1008"/>
      </w:pPr>
      <w:r>
        <w:t>Fellesrådet ber om at det på møtet i april legges frem et revidert budsjett for 2014.</w:t>
      </w:r>
    </w:p>
    <w:p w:rsidR="000B6070" w:rsidRDefault="000B6070" w:rsidP="009A583F"/>
    <w:p w:rsidR="00722973" w:rsidRDefault="00722973" w:rsidP="009A583F"/>
    <w:p w:rsidR="00816EC6" w:rsidRDefault="00816EC6" w:rsidP="009A583F"/>
    <w:p w:rsidR="00CD0760" w:rsidRPr="00F729D0" w:rsidRDefault="00A10547" w:rsidP="00CD0760">
      <w:pPr>
        <w:pStyle w:val="Overskrift1"/>
      </w:pPr>
      <w:bookmarkStart w:id="5" w:name="_Toc380145402"/>
      <w:r>
        <w:t>FR sak 05</w:t>
      </w:r>
      <w:r w:rsidR="00B23AA8">
        <w:t>/201</w:t>
      </w:r>
      <w:r>
        <w:t>4</w:t>
      </w:r>
      <w:r w:rsidR="00B23AA8" w:rsidRPr="00F729D0">
        <w:t xml:space="preserve"> </w:t>
      </w:r>
      <w:r w:rsidR="00FA2A85">
        <w:t>Vedlikehold og i</w:t>
      </w:r>
      <w:r w:rsidR="00CD0760">
        <w:t>nvesterings</w:t>
      </w:r>
      <w:r w:rsidR="00FA2A85">
        <w:t>behov for kommende år</w:t>
      </w:r>
      <w:bookmarkEnd w:id="5"/>
    </w:p>
    <w:p w:rsidR="00B23AA8" w:rsidRPr="00F729D0" w:rsidRDefault="00B23AA8" w:rsidP="00B23AA8">
      <w:pPr>
        <w:ind w:right="-1008"/>
        <w:rPr>
          <w:b/>
        </w:rPr>
      </w:pPr>
    </w:p>
    <w:p w:rsidR="00B23AA8" w:rsidRDefault="00B23AA8" w:rsidP="00B23AA8">
      <w:pPr>
        <w:ind w:right="-1008"/>
        <w:rPr>
          <w:b/>
        </w:rPr>
      </w:pPr>
      <w:r w:rsidRPr="00F729D0">
        <w:rPr>
          <w:b/>
        </w:rPr>
        <w:t>Forslag til vedtak:</w:t>
      </w:r>
    </w:p>
    <w:p w:rsidR="00CD0760" w:rsidRDefault="00CD0760" w:rsidP="00CD0760">
      <w:pPr>
        <w:pStyle w:val="MRSaksnummeroverskrift"/>
        <w:ind w:left="0" w:firstLine="0"/>
        <w:rPr>
          <w:b w:val="0"/>
        </w:rPr>
      </w:pPr>
      <w:r w:rsidRPr="002815FF">
        <w:rPr>
          <w:b w:val="0"/>
        </w:rPr>
        <w:t>Randaberg kirkelige fellesråd</w:t>
      </w:r>
      <w:r>
        <w:rPr>
          <w:b w:val="0"/>
        </w:rPr>
        <w:t xml:space="preserve"> </w:t>
      </w:r>
      <w:r w:rsidR="00FA2A85">
        <w:rPr>
          <w:b w:val="0"/>
        </w:rPr>
        <w:t>ber kirkevergen foreta vedlikehold og investeringer i tråd med forelagte planer.</w:t>
      </w:r>
    </w:p>
    <w:p w:rsidR="00B23AA8" w:rsidRDefault="00B23AA8" w:rsidP="00B23AA8">
      <w:pPr>
        <w:pStyle w:val="MRSaksnummeroverskrift"/>
        <w:ind w:left="0" w:firstLine="0"/>
      </w:pPr>
    </w:p>
    <w:p w:rsidR="005056C6" w:rsidRPr="00760749" w:rsidRDefault="005056C6" w:rsidP="005056C6">
      <w:pPr>
        <w:pStyle w:val="MRSaksnummeroverskrift"/>
        <w:ind w:left="0" w:firstLine="0"/>
      </w:pPr>
      <w:r w:rsidRPr="00760749">
        <w:t>Behandling:</w:t>
      </w:r>
    </w:p>
    <w:p w:rsidR="005056C6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Saksdokumenter:</w:t>
      </w:r>
    </w:p>
    <w:p w:rsidR="005056C6" w:rsidRPr="00760749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Saksfremlegg fra kirkevergen.</w:t>
      </w:r>
    </w:p>
    <w:p w:rsidR="00DF3A99" w:rsidRDefault="00A10547" w:rsidP="00DF3A99">
      <w:r>
        <w:t>Investerings</w:t>
      </w:r>
      <w:r w:rsidR="00FC132D">
        <w:t>prosjektet</w:t>
      </w:r>
      <w:r>
        <w:t xml:space="preserve"> </w:t>
      </w:r>
      <w:r w:rsidR="00DF3A99">
        <w:t xml:space="preserve">for </w:t>
      </w:r>
      <w:r w:rsidR="00FA2A85">
        <w:t>2012-2105 (</w:t>
      </w:r>
      <w:proofErr w:type="spellStart"/>
      <w:r w:rsidR="00FA2A85">
        <w:t>pdf</w:t>
      </w:r>
      <w:proofErr w:type="spellEnd"/>
      <w:r w:rsidR="00FA2A85">
        <w:t xml:space="preserve"> vedlegg)</w:t>
      </w:r>
    </w:p>
    <w:p w:rsidR="00B23AA8" w:rsidRDefault="00B23AA8" w:rsidP="00B23AA8"/>
    <w:p w:rsidR="00816EC6" w:rsidRDefault="00816EC6" w:rsidP="00B23AA8"/>
    <w:p w:rsidR="005056C6" w:rsidRDefault="005056C6" w:rsidP="005056C6">
      <w:pPr>
        <w:ind w:right="-1008"/>
        <w:rPr>
          <w:b/>
        </w:rPr>
      </w:pPr>
      <w:r>
        <w:rPr>
          <w:b/>
        </w:rPr>
        <w:t>V</w:t>
      </w:r>
      <w:r w:rsidRPr="00F729D0">
        <w:rPr>
          <w:b/>
        </w:rPr>
        <w:t>edtak:</w:t>
      </w:r>
    </w:p>
    <w:p w:rsidR="005056C6" w:rsidRDefault="005056C6" w:rsidP="005056C6">
      <w:pPr>
        <w:pStyle w:val="MRSaksnummeroverskrift"/>
        <w:ind w:left="0" w:firstLine="0"/>
        <w:rPr>
          <w:b w:val="0"/>
        </w:rPr>
      </w:pPr>
      <w:r w:rsidRPr="002815FF">
        <w:rPr>
          <w:b w:val="0"/>
        </w:rPr>
        <w:t>Randaberg kirkelige fellesråd</w:t>
      </w:r>
      <w:r>
        <w:rPr>
          <w:b w:val="0"/>
        </w:rPr>
        <w:t xml:space="preserve"> ber kirkevergen foreta vedlikehold og investering</w:t>
      </w:r>
      <w:r w:rsidR="003D49ED">
        <w:rPr>
          <w:b w:val="0"/>
        </w:rPr>
        <w:t>er i tråd med forelagte planer.</w:t>
      </w:r>
    </w:p>
    <w:p w:rsidR="006357CF" w:rsidRDefault="006357CF" w:rsidP="00B23AA8"/>
    <w:p w:rsidR="00F15998" w:rsidRDefault="00F15998" w:rsidP="00B23AA8"/>
    <w:p w:rsidR="00816EC6" w:rsidRDefault="00816EC6" w:rsidP="00B23AA8"/>
    <w:p w:rsidR="00EA00C0" w:rsidRDefault="00256B16" w:rsidP="00A10547">
      <w:pPr>
        <w:pStyle w:val="Overskrift1"/>
      </w:pPr>
      <w:bookmarkStart w:id="6" w:name="_Toc380145403"/>
      <w:r>
        <w:t>FR sak</w:t>
      </w:r>
      <w:r w:rsidR="00A10547">
        <w:t xml:space="preserve"> 06</w:t>
      </w:r>
      <w:r w:rsidR="00EA00C0">
        <w:t>/201</w:t>
      </w:r>
      <w:r w:rsidR="00A10547">
        <w:t>4</w:t>
      </w:r>
      <w:r w:rsidR="00EA00C0">
        <w:t xml:space="preserve"> </w:t>
      </w:r>
      <w:r w:rsidR="001E7560">
        <w:t>Mulighet for støtte til opprettelse av ny diakonstilling fra 2014</w:t>
      </w:r>
      <w:bookmarkEnd w:id="6"/>
    </w:p>
    <w:p w:rsidR="00A10547" w:rsidRPr="00A10547" w:rsidRDefault="00A10547" w:rsidP="00A10547"/>
    <w:p w:rsidR="00EA00C0" w:rsidRDefault="00EA00C0" w:rsidP="00EA00C0">
      <w:pPr>
        <w:ind w:right="-1008"/>
        <w:rPr>
          <w:b/>
        </w:rPr>
      </w:pPr>
      <w:r w:rsidRPr="00F729D0">
        <w:rPr>
          <w:b/>
        </w:rPr>
        <w:t>Forslag til vedtak:</w:t>
      </w:r>
    </w:p>
    <w:p w:rsidR="00EA00C0" w:rsidRPr="00EB4664" w:rsidRDefault="00BD1F96" w:rsidP="00EA00C0">
      <w:pPr>
        <w:pStyle w:val="MRSaksnummeroverskrift"/>
        <w:ind w:left="0" w:firstLine="0"/>
        <w:rPr>
          <w:b w:val="0"/>
          <w:color w:val="000000"/>
        </w:rPr>
      </w:pPr>
      <w:r w:rsidRPr="00EB4664">
        <w:rPr>
          <w:b w:val="0"/>
          <w:color w:val="000000"/>
        </w:rPr>
        <w:t>Fell</w:t>
      </w:r>
      <w:r w:rsidR="00BF28D0" w:rsidRPr="00EB4664">
        <w:rPr>
          <w:b w:val="0"/>
          <w:color w:val="000000"/>
        </w:rPr>
        <w:t>esrådet i Randaberg søker bispedømmet om støtte til opprettelse</w:t>
      </w:r>
      <w:r w:rsidR="00E63B53" w:rsidRPr="00EB4664">
        <w:rPr>
          <w:b w:val="0"/>
          <w:color w:val="000000"/>
        </w:rPr>
        <w:t>n av en 50 % stilling som barne</w:t>
      </w:r>
      <w:r w:rsidR="00BF28D0" w:rsidRPr="00EB4664">
        <w:rPr>
          <w:b w:val="0"/>
          <w:color w:val="000000"/>
        </w:rPr>
        <w:t>diakon. Stillingen finansieres med midler fra bispedømmet og utgiftene garanteres av menighet</w:t>
      </w:r>
      <w:r w:rsidR="00E63B53" w:rsidRPr="00EB4664">
        <w:rPr>
          <w:b w:val="0"/>
          <w:color w:val="000000"/>
        </w:rPr>
        <w:t>en(e)</w:t>
      </w:r>
      <w:r w:rsidR="00BF28D0" w:rsidRPr="00EB4664">
        <w:rPr>
          <w:b w:val="0"/>
          <w:color w:val="000000"/>
        </w:rPr>
        <w:t xml:space="preserve">. </w:t>
      </w:r>
    </w:p>
    <w:p w:rsidR="00BD1F96" w:rsidRDefault="00BD1F96" w:rsidP="00EA00C0">
      <w:pPr>
        <w:pStyle w:val="MRSaksnummeroverskrift"/>
        <w:ind w:left="0" w:firstLine="0"/>
        <w:rPr>
          <w:b w:val="0"/>
        </w:rPr>
      </w:pPr>
    </w:p>
    <w:p w:rsidR="005056C6" w:rsidRPr="00760749" w:rsidRDefault="005056C6" w:rsidP="005056C6">
      <w:pPr>
        <w:pStyle w:val="MRSaksnummeroverskrift"/>
        <w:ind w:left="0" w:firstLine="0"/>
      </w:pPr>
      <w:r w:rsidRPr="00760749">
        <w:t>Behandling:</w:t>
      </w:r>
    </w:p>
    <w:p w:rsidR="005056C6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Saksdokumenter:</w:t>
      </w:r>
    </w:p>
    <w:p w:rsidR="005056C6" w:rsidRPr="00760749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Saksfremlegg fra kirkevergen.</w:t>
      </w:r>
    </w:p>
    <w:p w:rsidR="00B6665E" w:rsidRPr="00DF196F" w:rsidRDefault="00A23461" w:rsidP="00EA00C0">
      <w:pPr>
        <w:pStyle w:val="MRSaksnummeroverskrift"/>
        <w:ind w:left="0" w:firstLine="0"/>
        <w:rPr>
          <w:b w:val="0"/>
        </w:rPr>
      </w:pPr>
      <w:r w:rsidRPr="00DF196F">
        <w:rPr>
          <w:b w:val="0"/>
        </w:rPr>
        <w:t>Brev for biskopen</w:t>
      </w:r>
      <w:r w:rsidR="00DF196F" w:rsidRPr="00DF196F">
        <w:rPr>
          <w:b w:val="0"/>
        </w:rPr>
        <w:t xml:space="preserve"> om mulighet støtte til opprettelse av ny diakonstilling</w:t>
      </w:r>
    </w:p>
    <w:p w:rsidR="00B6665E" w:rsidRDefault="00B6665E" w:rsidP="00EA00C0">
      <w:pPr>
        <w:pStyle w:val="MRSaksnummeroverskrift"/>
        <w:ind w:left="0" w:firstLine="0"/>
      </w:pPr>
    </w:p>
    <w:p w:rsidR="00816EC6" w:rsidRDefault="00816EC6" w:rsidP="00EA00C0">
      <w:pPr>
        <w:pStyle w:val="MRSaksnummeroverskrift"/>
        <w:ind w:left="0" w:firstLine="0"/>
      </w:pPr>
    </w:p>
    <w:p w:rsidR="005056C6" w:rsidRDefault="005056C6" w:rsidP="005056C6">
      <w:pPr>
        <w:ind w:right="-1008"/>
        <w:rPr>
          <w:b/>
        </w:rPr>
      </w:pPr>
      <w:r>
        <w:rPr>
          <w:b/>
        </w:rPr>
        <w:t>V</w:t>
      </w:r>
      <w:r w:rsidRPr="00F729D0">
        <w:rPr>
          <w:b/>
        </w:rPr>
        <w:t>edtak:</w:t>
      </w:r>
    </w:p>
    <w:p w:rsidR="005056C6" w:rsidRPr="00EB4664" w:rsidRDefault="005056C6" w:rsidP="005056C6">
      <w:pPr>
        <w:pStyle w:val="MRSaksnummeroverskrift"/>
        <w:ind w:left="0" w:firstLine="0"/>
        <w:rPr>
          <w:b w:val="0"/>
          <w:color w:val="000000"/>
        </w:rPr>
      </w:pPr>
      <w:r w:rsidRPr="00EB4664">
        <w:rPr>
          <w:b w:val="0"/>
          <w:color w:val="000000"/>
        </w:rPr>
        <w:lastRenderedPageBreak/>
        <w:t xml:space="preserve">Fellesrådet i Randaberg søker bispedømmet om støtte til opprettelsen av en </w:t>
      </w:r>
      <w:r>
        <w:rPr>
          <w:b w:val="0"/>
          <w:color w:val="000000"/>
        </w:rPr>
        <w:t>inntil 8</w:t>
      </w:r>
      <w:r w:rsidRPr="00EB4664">
        <w:rPr>
          <w:b w:val="0"/>
          <w:color w:val="000000"/>
        </w:rPr>
        <w:t>0 % stilling som barnediakon. Stillingen finansieres med midler fra bispedømmet og utgiftene garanteres av menigheten</w:t>
      </w:r>
      <w:r w:rsidR="003D49ED">
        <w:rPr>
          <w:b w:val="0"/>
          <w:color w:val="000000"/>
        </w:rPr>
        <w:t>(e)</w:t>
      </w:r>
      <w:r w:rsidRPr="00EB4664">
        <w:rPr>
          <w:b w:val="0"/>
          <w:color w:val="000000"/>
        </w:rPr>
        <w:t xml:space="preserve">. </w:t>
      </w:r>
    </w:p>
    <w:p w:rsidR="003E698C" w:rsidRDefault="003E698C" w:rsidP="00EA00C0">
      <w:pPr>
        <w:pStyle w:val="MRSaksnummeroverskrift"/>
        <w:ind w:left="0" w:firstLine="0"/>
      </w:pPr>
    </w:p>
    <w:p w:rsidR="00EA00C0" w:rsidRDefault="00EA00C0" w:rsidP="00605A24">
      <w:pPr>
        <w:pStyle w:val="Overskrift1"/>
      </w:pPr>
    </w:p>
    <w:p w:rsidR="00816EC6" w:rsidRPr="00816EC6" w:rsidRDefault="00816EC6" w:rsidP="00816EC6"/>
    <w:p w:rsidR="00605A24" w:rsidRDefault="00256B16" w:rsidP="00605A24">
      <w:pPr>
        <w:pStyle w:val="Overskrift1"/>
      </w:pPr>
      <w:bookmarkStart w:id="7" w:name="_Toc380145404"/>
      <w:r>
        <w:t xml:space="preserve">FR sak </w:t>
      </w:r>
      <w:r w:rsidR="001E7560">
        <w:t>07</w:t>
      </w:r>
      <w:r w:rsidR="00605A24">
        <w:t>/201</w:t>
      </w:r>
      <w:r w:rsidR="00A10547">
        <w:t>4</w:t>
      </w:r>
      <w:r w:rsidR="00605A24">
        <w:t xml:space="preserve"> </w:t>
      </w:r>
      <w:r w:rsidR="001E7560">
        <w:t>Dåpsaksjon 2014</w:t>
      </w:r>
      <w:bookmarkEnd w:id="7"/>
    </w:p>
    <w:p w:rsidR="00605A24" w:rsidRDefault="00605A24" w:rsidP="00605A24">
      <w:pPr>
        <w:ind w:right="-1008"/>
        <w:rPr>
          <w:b/>
        </w:rPr>
      </w:pPr>
    </w:p>
    <w:p w:rsidR="00605A24" w:rsidRDefault="00605A24" w:rsidP="00605A24">
      <w:pPr>
        <w:ind w:right="-1008"/>
        <w:rPr>
          <w:b/>
        </w:rPr>
      </w:pPr>
      <w:r w:rsidRPr="00F729D0">
        <w:rPr>
          <w:b/>
        </w:rPr>
        <w:t>Forslag til vedtak:</w:t>
      </w:r>
    </w:p>
    <w:p w:rsidR="00605A24" w:rsidRDefault="00FC2B5C" w:rsidP="00605A24">
      <w:pPr>
        <w:pStyle w:val="MRSaksnummeroverskrift"/>
        <w:ind w:left="0" w:firstLine="0"/>
        <w:rPr>
          <w:b w:val="0"/>
        </w:rPr>
      </w:pPr>
      <w:r>
        <w:rPr>
          <w:b w:val="0"/>
        </w:rPr>
        <w:t>Randaberg kirkelige fellesråd slutter seg til «Dåpsaksjonen»</w:t>
      </w:r>
      <w:r w:rsidR="006F1657">
        <w:rPr>
          <w:b w:val="0"/>
        </w:rPr>
        <w:t>.</w:t>
      </w:r>
    </w:p>
    <w:p w:rsidR="00FC2B5C" w:rsidRDefault="00FC2B5C" w:rsidP="00605A24">
      <w:pPr>
        <w:pStyle w:val="MRSaksnummeroverskrift"/>
        <w:ind w:left="0" w:firstLine="0"/>
        <w:rPr>
          <w:b w:val="0"/>
        </w:rPr>
      </w:pPr>
      <w:r>
        <w:rPr>
          <w:b w:val="0"/>
        </w:rPr>
        <w:t>Fellesrådet be</w:t>
      </w:r>
      <w:r w:rsidR="00AB2A0E">
        <w:rPr>
          <w:b w:val="0"/>
        </w:rPr>
        <w:t>r kirkevergen stille inntil kr 25</w:t>
      </w:r>
      <w:r>
        <w:rPr>
          <w:b w:val="0"/>
        </w:rPr>
        <w:t xml:space="preserve"> 000 </w:t>
      </w:r>
      <w:r w:rsidR="00AB2A0E">
        <w:rPr>
          <w:b w:val="0"/>
        </w:rPr>
        <w:t xml:space="preserve">til disposisjon for en dåpssatsing </w:t>
      </w:r>
      <w:r>
        <w:rPr>
          <w:b w:val="0"/>
        </w:rPr>
        <w:t>innen eksisterende budsjett.</w:t>
      </w:r>
    </w:p>
    <w:p w:rsidR="00FC2B5C" w:rsidRDefault="00FC2B5C" w:rsidP="00605A24">
      <w:pPr>
        <w:pStyle w:val="MRSaksnummeroverskrift"/>
        <w:ind w:left="0" w:firstLine="0"/>
        <w:rPr>
          <w:b w:val="0"/>
        </w:rPr>
      </w:pPr>
    </w:p>
    <w:p w:rsidR="005056C6" w:rsidRPr="00760749" w:rsidRDefault="005056C6" w:rsidP="005056C6">
      <w:pPr>
        <w:pStyle w:val="MRSaksnummeroverskrift"/>
        <w:ind w:left="0" w:firstLine="0"/>
      </w:pPr>
      <w:r w:rsidRPr="00760749">
        <w:t>Behandling:</w:t>
      </w:r>
    </w:p>
    <w:p w:rsidR="005056C6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Saksdokumenter:</w:t>
      </w:r>
    </w:p>
    <w:p w:rsidR="005056C6" w:rsidRPr="00760749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Saksfremlegg fra kirkevergen.</w:t>
      </w:r>
    </w:p>
    <w:p w:rsidR="001E7560" w:rsidRPr="00242FFC" w:rsidRDefault="007E3FD9" w:rsidP="00605A24">
      <w:pPr>
        <w:pStyle w:val="MRSaksnummeroverskrift"/>
        <w:ind w:left="0" w:firstLine="0"/>
        <w:rPr>
          <w:b w:val="0"/>
        </w:rPr>
      </w:pPr>
      <w:r w:rsidRPr="00242FFC">
        <w:rPr>
          <w:b w:val="0"/>
        </w:rPr>
        <w:t xml:space="preserve">Referat fra styringsgruppe i </w:t>
      </w:r>
      <w:r w:rsidR="00242FFC" w:rsidRPr="00242FFC">
        <w:rPr>
          <w:b w:val="0"/>
        </w:rPr>
        <w:t>dåps</w:t>
      </w:r>
      <w:r w:rsidRPr="00242FFC">
        <w:rPr>
          <w:b w:val="0"/>
        </w:rPr>
        <w:t>aksjon</w:t>
      </w:r>
    </w:p>
    <w:p w:rsidR="007E3FD9" w:rsidRPr="00242FFC" w:rsidRDefault="00242FFC" w:rsidP="00605A24">
      <w:pPr>
        <w:pStyle w:val="MRSaksnummeroverskrift"/>
        <w:ind w:left="0" w:firstLine="0"/>
        <w:rPr>
          <w:b w:val="0"/>
        </w:rPr>
      </w:pPr>
      <w:r w:rsidRPr="00242FFC">
        <w:rPr>
          <w:b w:val="0"/>
        </w:rPr>
        <w:t>Budsjett og ideskisse dåpsaksjon</w:t>
      </w:r>
    </w:p>
    <w:p w:rsidR="00256B16" w:rsidRDefault="00256B16" w:rsidP="00605A24"/>
    <w:p w:rsidR="00816EC6" w:rsidRDefault="00816EC6" w:rsidP="00605A24"/>
    <w:p w:rsidR="005056C6" w:rsidRDefault="005056C6" w:rsidP="005056C6">
      <w:pPr>
        <w:ind w:right="-1008"/>
        <w:rPr>
          <w:b/>
        </w:rPr>
      </w:pPr>
      <w:r>
        <w:rPr>
          <w:b/>
        </w:rPr>
        <w:t>V</w:t>
      </w:r>
      <w:r w:rsidRPr="00F729D0">
        <w:rPr>
          <w:b/>
        </w:rPr>
        <w:t>edtak:</w:t>
      </w:r>
    </w:p>
    <w:p w:rsidR="005056C6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Randaberg kirkelige fellesråd slutter seg til «Dåpsaksjonen».</w:t>
      </w:r>
    </w:p>
    <w:p w:rsidR="005056C6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Fellesrådet ber kirkevergen stille inntil kr 25 000 til disposisjon for en dåpssatsing innen eksisterende budsjett.</w:t>
      </w:r>
    </w:p>
    <w:p w:rsidR="003E698C" w:rsidRDefault="003E698C" w:rsidP="00605A24"/>
    <w:p w:rsidR="00242FFC" w:rsidRDefault="00242FFC" w:rsidP="00605A24"/>
    <w:p w:rsidR="00816EC6" w:rsidRDefault="00816EC6" w:rsidP="00605A24"/>
    <w:p w:rsidR="001E7560" w:rsidRDefault="001E7560" w:rsidP="001E7560">
      <w:pPr>
        <w:pStyle w:val="Overskrift1"/>
      </w:pPr>
      <w:bookmarkStart w:id="8" w:name="_Toc380145405"/>
      <w:r>
        <w:t xml:space="preserve">FR sak 08/2014 </w:t>
      </w:r>
      <w:proofErr w:type="spellStart"/>
      <w:r w:rsidR="00150F10">
        <w:t>Årshjul</w:t>
      </w:r>
      <w:proofErr w:type="spellEnd"/>
      <w:r w:rsidR="00150F10">
        <w:t xml:space="preserve"> for </w:t>
      </w:r>
      <w:r w:rsidR="00291F3D">
        <w:t xml:space="preserve">Randaberg kirkelige </w:t>
      </w:r>
      <w:r w:rsidR="00150F10">
        <w:t>fellesråd</w:t>
      </w:r>
      <w:bookmarkEnd w:id="8"/>
    </w:p>
    <w:p w:rsidR="001E7560" w:rsidRDefault="001E7560" w:rsidP="001E7560">
      <w:pPr>
        <w:ind w:right="-1008"/>
        <w:rPr>
          <w:b/>
        </w:rPr>
      </w:pPr>
    </w:p>
    <w:p w:rsidR="001E7560" w:rsidRDefault="001E7560" w:rsidP="001E7560">
      <w:pPr>
        <w:ind w:right="-1008"/>
        <w:rPr>
          <w:b/>
        </w:rPr>
      </w:pPr>
      <w:r w:rsidRPr="00F729D0">
        <w:rPr>
          <w:b/>
        </w:rPr>
        <w:t>Forslag til vedtak:</w:t>
      </w:r>
    </w:p>
    <w:p w:rsidR="008B1DFD" w:rsidRDefault="00291F3D" w:rsidP="001E7560">
      <w:pPr>
        <w:pStyle w:val="MRSaksnummeroverskrift"/>
        <w:ind w:left="0" w:firstLine="0"/>
        <w:rPr>
          <w:b w:val="0"/>
        </w:rPr>
      </w:pPr>
      <w:r>
        <w:rPr>
          <w:b w:val="0"/>
        </w:rPr>
        <w:t xml:space="preserve">Fellesrådet </w:t>
      </w:r>
      <w:r w:rsidR="004349A2">
        <w:rPr>
          <w:b w:val="0"/>
        </w:rPr>
        <w:t xml:space="preserve">ber kirkevergen legge </w:t>
      </w:r>
      <w:r>
        <w:rPr>
          <w:b w:val="0"/>
        </w:rPr>
        <w:t xml:space="preserve">det foreslåtte </w:t>
      </w:r>
      <w:proofErr w:type="spellStart"/>
      <w:r>
        <w:rPr>
          <w:b w:val="0"/>
        </w:rPr>
        <w:t>årshjulet</w:t>
      </w:r>
      <w:proofErr w:type="spellEnd"/>
      <w:r w:rsidR="004349A2">
        <w:rPr>
          <w:b w:val="0"/>
        </w:rPr>
        <w:t xml:space="preserve"> til grunn for sakslistene til kommende møter.</w:t>
      </w:r>
    </w:p>
    <w:p w:rsidR="001E7560" w:rsidRDefault="001E7560" w:rsidP="001E7560">
      <w:pPr>
        <w:pStyle w:val="MRSaksnummeroverskrift"/>
        <w:ind w:left="0" w:firstLine="0"/>
        <w:rPr>
          <w:b w:val="0"/>
        </w:rPr>
      </w:pPr>
    </w:p>
    <w:p w:rsidR="005056C6" w:rsidRPr="00760749" w:rsidRDefault="005056C6" w:rsidP="005056C6">
      <w:pPr>
        <w:pStyle w:val="MRSaksnummeroverskrift"/>
        <w:ind w:left="0" w:firstLine="0"/>
      </w:pPr>
      <w:r w:rsidRPr="00760749">
        <w:t>Behandling:</w:t>
      </w:r>
    </w:p>
    <w:p w:rsidR="005056C6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Saksdokumenter:</w:t>
      </w:r>
    </w:p>
    <w:p w:rsidR="005056C6" w:rsidRPr="00760749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>Saksfremlegg fra kirkevergen.</w:t>
      </w:r>
    </w:p>
    <w:p w:rsidR="00291F3D" w:rsidRDefault="00291F3D" w:rsidP="00605A24">
      <w:proofErr w:type="spellStart"/>
      <w:r>
        <w:t>Årshjul</w:t>
      </w:r>
      <w:proofErr w:type="spellEnd"/>
      <w:r>
        <w:t xml:space="preserve"> for saker til Randaberg kirkelige fellesråd</w:t>
      </w:r>
    </w:p>
    <w:p w:rsidR="00291F3D" w:rsidRDefault="00291F3D" w:rsidP="00605A24"/>
    <w:p w:rsidR="00816EC6" w:rsidRDefault="00816EC6" w:rsidP="00605A24"/>
    <w:p w:rsidR="005056C6" w:rsidRDefault="005056C6" w:rsidP="005056C6">
      <w:pPr>
        <w:ind w:right="-1008"/>
        <w:rPr>
          <w:b/>
        </w:rPr>
      </w:pPr>
      <w:r>
        <w:rPr>
          <w:b/>
        </w:rPr>
        <w:t>V</w:t>
      </w:r>
      <w:r w:rsidRPr="00F729D0">
        <w:rPr>
          <w:b/>
        </w:rPr>
        <w:t>edtak:</w:t>
      </w:r>
    </w:p>
    <w:p w:rsidR="005056C6" w:rsidRDefault="005056C6" w:rsidP="005056C6">
      <w:pPr>
        <w:pStyle w:val="MRSaksnummeroverskrift"/>
        <w:ind w:left="0" w:firstLine="0"/>
        <w:rPr>
          <w:b w:val="0"/>
        </w:rPr>
      </w:pPr>
      <w:r>
        <w:rPr>
          <w:b w:val="0"/>
        </w:rPr>
        <w:t xml:space="preserve">Fellesrådet ber kirkevergen legge det foreslåtte </w:t>
      </w:r>
      <w:proofErr w:type="spellStart"/>
      <w:r>
        <w:rPr>
          <w:b w:val="0"/>
        </w:rPr>
        <w:t>årshjulet</w:t>
      </w:r>
      <w:proofErr w:type="spellEnd"/>
      <w:r>
        <w:rPr>
          <w:b w:val="0"/>
        </w:rPr>
        <w:t xml:space="preserve"> med de endringer som fremkom i møtet til grunn for sakslistene til kommende møter.</w:t>
      </w:r>
    </w:p>
    <w:p w:rsidR="00605A24" w:rsidRDefault="00605A24" w:rsidP="00605A24"/>
    <w:p w:rsidR="00B4780B" w:rsidRDefault="00B4780B" w:rsidP="009A583F"/>
    <w:p w:rsidR="00816EC6" w:rsidRDefault="00816EC6" w:rsidP="009A583F"/>
    <w:p w:rsidR="00A769CC" w:rsidRDefault="00D73471" w:rsidP="00A769CC">
      <w:pPr>
        <w:pStyle w:val="Overskrift1"/>
      </w:pPr>
      <w:bookmarkStart w:id="9" w:name="_Toc380145406"/>
      <w:r>
        <w:t>FR sa</w:t>
      </w:r>
      <w:r w:rsidR="001E7560">
        <w:t>k 09</w:t>
      </w:r>
      <w:r w:rsidR="007B7C19">
        <w:t>/201</w:t>
      </w:r>
      <w:r w:rsidR="00A10547">
        <w:t>4</w:t>
      </w:r>
      <w:r w:rsidR="00A769CC" w:rsidRPr="00F729D0">
        <w:t xml:space="preserve"> </w:t>
      </w:r>
      <w:r w:rsidR="00A769CC">
        <w:t>Orientering</w:t>
      </w:r>
      <w:r w:rsidR="00C76104">
        <w:t>s</w:t>
      </w:r>
      <w:r w:rsidR="00A769CC">
        <w:t>saker</w:t>
      </w:r>
      <w:bookmarkEnd w:id="9"/>
    </w:p>
    <w:p w:rsidR="00A769CC" w:rsidRPr="00F729D0" w:rsidRDefault="00A769CC" w:rsidP="00A769CC">
      <w:pPr>
        <w:ind w:right="-1008" w:firstLine="708"/>
        <w:rPr>
          <w:b/>
        </w:rPr>
      </w:pPr>
    </w:p>
    <w:p w:rsidR="00A769CC" w:rsidRDefault="00A769CC" w:rsidP="006F03A8">
      <w:pPr>
        <w:ind w:right="-1008"/>
        <w:rPr>
          <w:b/>
        </w:rPr>
      </w:pPr>
      <w:r w:rsidRPr="00F729D0">
        <w:rPr>
          <w:b/>
        </w:rPr>
        <w:t>Forslag til vedtak:</w:t>
      </w:r>
    </w:p>
    <w:p w:rsidR="006F03A8" w:rsidRPr="006F03A8" w:rsidRDefault="006F03A8" w:rsidP="006F03A8">
      <w:pPr>
        <w:ind w:right="-1008"/>
      </w:pPr>
      <w:r>
        <w:t>Sakene tas til orientering.</w:t>
      </w:r>
    </w:p>
    <w:p w:rsidR="006F03A8" w:rsidRPr="006F03A8" w:rsidRDefault="006F03A8" w:rsidP="006F03A8">
      <w:pPr>
        <w:ind w:right="-1008"/>
        <w:rPr>
          <w:b/>
        </w:rPr>
      </w:pPr>
    </w:p>
    <w:p w:rsidR="005056C6" w:rsidRDefault="005056C6" w:rsidP="005056C6">
      <w:pPr>
        <w:pStyle w:val="MRSaksnummeroverskrift"/>
      </w:pPr>
      <w:r>
        <w:lastRenderedPageBreak/>
        <w:t>Behandling:</w:t>
      </w:r>
    </w:p>
    <w:p w:rsidR="005056C6" w:rsidRDefault="005056C6" w:rsidP="005056C6">
      <w:pPr>
        <w:pStyle w:val="MRSaksnummeroverskrift"/>
        <w:rPr>
          <w:b w:val="0"/>
        </w:rPr>
      </w:pPr>
      <w:r>
        <w:rPr>
          <w:b w:val="0"/>
        </w:rPr>
        <w:t>Saksdokumenter:</w:t>
      </w:r>
    </w:p>
    <w:p w:rsidR="005056C6" w:rsidRDefault="005056C6" w:rsidP="005056C6">
      <w:pPr>
        <w:pStyle w:val="MRTekst"/>
        <w:ind w:left="0"/>
      </w:pPr>
      <w:r w:rsidRPr="00760749">
        <w:t>Saksfremlegg fra kirkevergen</w:t>
      </w:r>
    </w:p>
    <w:p w:rsidR="005056C6" w:rsidRPr="00E35B4E" w:rsidRDefault="005056C6" w:rsidP="005056C6">
      <w:pPr>
        <w:pStyle w:val="MRSaksnummeroverskrift"/>
        <w:rPr>
          <w:b w:val="0"/>
        </w:rPr>
      </w:pPr>
      <w:r>
        <w:rPr>
          <w:b w:val="0"/>
        </w:rPr>
        <w:t>Følgende saker ble fremlagt til orientering:</w:t>
      </w:r>
    </w:p>
    <w:p w:rsidR="002100CB" w:rsidRDefault="001E7560" w:rsidP="00111B1C">
      <w:pPr>
        <w:numPr>
          <w:ilvl w:val="0"/>
          <w:numId w:val="31"/>
        </w:numPr>
      </w:pPr>
      <w:r>
        <w:t>Magne Bjåstad blir vigslet til diakon</w:t>
      </w:r>
      <w:r w:rsidR="002100CB">
        <w:t xml:space="preserve"> i Randaberg kirke 9.</w:t>
      </w:r>
      <w:r>
        <w:t>3.2014</w:t>
      </w:r>
      <w:r w:rsidR="00F54376">
        <w:t>.</w:t>
      </w:r>
      <w:r w:rsidR="002100CB">
        <w:t xml:space="preserve"> </w:t>
      </w:r>
    </w:p>
    <w:p w:rsidR="00BF28D0" w:rsidRDefault="00BF28D0" w:rsidP="00BF28D0">
      <w:pPr>
        <w:numPr>
          <w:ilvl w:val="0"/>
          <w:numId w:val="31"/>
        </w:numPr>
      </w:pPr>
      <w:r>
        <w:t>Hjørdis C. H. Lund har blitt midlertidig tilsatt i 10% stilling i ledige rest av DL stillingen i Randaberg menighet fra 4.2.2014 til 30.6.2014. Hun skal ha fokus på rekruttering og oppfølging av frivillige i menigheten.</w:t>
      </w:r>
    </w:p>
    <w:p w:rsidR="00BF28D0" w:rsidRDefault="00BF28D0" w:rsidP="00BF28D0">
      <w:pPr>
        <w:numPr>
          <w:ilvl w:val="0"/>
          <w:numId w:val="31"/>
        </w:numPr>
      </w:pPr>
      <w:r>
        <w:t>Grete Tengsareid Søvik begynner som trosopplæringsprest i Grødem menighet fra 1.2.14. Hun vil i februar 14 jobbe basert på timelister (anslagsvis 20% stilling) o</w:t>
      </w:r>
      <w:r w:rsidR="000C09F1">
        <w:t>g vil fra 1.3.14 være på plass fast</w:t>
      </w:r>
      <w:r>
        <w:t>.</w:t>
      </w:r>
    </w:p>
    <w:p w:rsidR="00BF28D0" w:rsidRDefault="00BF28D0" w:rsidP="00BF28D0">
      <w:pPr>
        <w:numPr>
          <w:ilvl w:val="0"/>
          <w:numId w:val="31"/>
        </w:numPr>
      </w:pPr>
      <w:r>
        <w:t xml:space="preserve">Tjenesteytingsavtalen med Randaberg kommune er justert og undertegnet på nytt (3.2.14). Siste gang den var fornyet var i mai 2011. </w:t>
      </w:r>
    </w:p>
    <w:p w:rsidR="00BF28D0" w:rsidRDefault="00BF28D0" w:rsidP="00BF28D0">
      <w:pPr>
        <w:numPr>
          <w:ilvl w:val="0"/>
          <w:numId w:val="31"/>
        </w:numPr>
      </w:pPr>
      <w:r>
        <w:t xml:space="preserve">Vedtak i Likestillings- og diskrimineringsnemnda (sak 29/2013) </w:t>
      </w:r>
    </w:p>
    <w:p w:rsidR="00556D16" w:rsidRDefault="00556D16" w:rsidP="00111B1C">
      <w:pPr>
        <w:numPr>
          <w:ilvl w:val="0"/>
          <w:numId w:val="31"/>
        </w:numPr>
      </w:pPr>
      <w:r>
        <w:t>Branntilsynsrapport 2013 for Randaberg og Grødem kirker.</w:t>
      </w:r>
      <w:r w:rsidR="000C09F1">
        <w:t xml:space="preserve"> </w:t>
      </w:r>
    </w:p>
    <w:p w:rsidR="00176808" w:rsidRDefault="00BF28D0" w:rsidP="00111B1C">
      <w:pPr>
        <w:numPr>
          <w:ilvl w:val="0"/>
          <w:numId w:val="31"/>
        </w:numPr>
      </w:pPr>
      <w:r>
        <w:t>Henvendelse fra Kvitsøy kirkelige fellesråd</w:t>
      </w:r>
      <w:r w:rsidR="000C09F1">
        <w:t>.</w:t>
      </w:r>
    </w:p>
    <w:p w:rsidR="00BF28D0" w:rsidRDefault="00176808" w:rsidP="00111B1C">
      <w:pPr>
        <w:numPr>
          <w:ilvl w:val="0"/>
          <w:numId w:val="31"/>
        </w:numPr>
      </w:pPr>
      <w:r>
        <w:t xml:space="preserve">Møte mellom prost, kirkeverge og ansatte i kommunens planavdeling om fremtidige kirkelige behov for areal. </w:t>
      </w:r>
      <w:r w:rsidR="000C09F1">
        <w:t xml:space="preserve"> </w:t>
      </w:r>
    </w:p>
    <w:p w:rsidR="00FE0415" w:rsidRDefault="00FE0415" w:rsidP="00FE0415">
      <w:pPr>
        <w:ind w:left="720"/>
      </w:pPr>
    </w:p>
    <w:p w:rsidR="00816EC6" w:rsidRDefault="00816EC6" w:rsidP="00FE0415">
      <w:pPr>
        <w:ind w:left="720"/>
      </w:pPr>
    </w:p>
    <w:p w:rsidR="00176808" w:rsidRDefault="00176808" w:rsidP="00176808">
      <w:pPr>
        <w:ind w:right="-1008"/>
        <w:rPr>
          <w:b/>
        </w:rPr>
      </w:pPr>
      <w:r>
        <w:rPr>
          <w:b/>
        </w:rPr>
        <w:t>V</w:t>
      </w:r>
      <w:r w:rsidRPr="00F729D0">
        <w:rPr>
          <w:b/>
        </w:rPr>
        <w:t>edtak:</w:t>
      </w:r>
    </w:p>
    <w:p w:rsidR="00176808" w:rsidRPr="006F03A8" w:rsidRDefault="00176808" w:rsidP="00176808">
      <w:pPr>
        <w:ind w:right="-1008"/>
      </w:pPr>
      <w:r>
        <w:t>Sakene tas til orientering.</w:t>
      </w:r>
    </w:p>
    <w:p w:rsidR="00FE0415" w:rsidRDefault="00FE0415" w:rsidP="00FE0415">
      <w:pPr>
        <w:ind w:left="720"/>
      </w:pPr>
    </w:p>
    <w:p w:rsidR="00090D9E" w:rsidRDefault="00090D9E" w:rsidP="00A769CC"/>
    <w:p w:rsidR="00816EC6" w:rsidRDefault="00816EC6" w:rsidP="00A769CC"/>
    <w:p w:rsidR="00171D85" w:rsidRPr="00F729D0" w:rsidRDefault="009310E7" w:rsidP="00171D85">
      <w:pPr>
        <w:pStyle w:val="Overskrift1"/>
      </w:pPr>
      <w:bookmarkStart w:id="10" w:name="_Toc380145407"/>
      <w:r>
        <w:t xml:space="preserve">FR sak </w:t>
      </w:r>
      <w:r w:rsidR="001E7560">
        <w:t>1</w:t>
      </w:r>
      <w:r w:rsidR="00256B16">
        <w:t>0</w:t>
      </w:r>
      <w:r w:rsidR="001E7560">
        <w:t>/2014</w:t>
      </w:r>
      <w:r w:rsidR="00171D85" w:rsidRPr="00F729D0">
        <w:t xml:space="preserve"> Eventuelt</w:t>
      </w:r>
      <w:bookmarkEnd w:id="10"/>
    </w:p>
    <w:p w:rsidR="00A13047" w:rsidRPr="00F729D0" w:rsidRDefault="00A13047" w:rsidP="00A13047">
      <w:pPr>
        <w:pStyle w:val="MRSaksnummeroverskrift"/>
        <w:rPr>
          <w:bCs/>
        </w:rPr>
      </w:pPr>
    </w:p>
    <w:p w:rsidR="00A13047" w:rsidRPr="00F729D0" w:rsidRDefault="00A13047" w:rsidP="00A13047">
      <w:pPr>
        <w:pStyle w:val="MRSaksnummeroverskrift"/>
        <w:rPr>
          <w:bCs/>
        </w:rPr>
      </w:pPr>
      <w:r w:rsidRPr="00F729D0">
        <w:rPr>
          <w:bCs/>
        </w:rPr>
        <w:t>Forslag til vedtak:</w:t>
      </w:r>
    </w:p>
    <w:p w:rsidR="00A13047" w:rsidRPr="00F729D0" w:rsidRDefault="00A13047" w:rsidP="00A13047">
      <w:pPr>
        <w:pStyle w:val="MRTekst"/>
        <w:ind w:left="0"/>
        <w:rPr>
          <w:bCs/>
        </w:rPr>
      </w:pPr>
      <w:r w:rsidRPr="00F729D0">
        <w:rPr>
          <w:bCs/>
        </w:rPr>
        <w:t>Intet forslag til vedtak.</w:t>
      </w:r>
    </w:p>
    <w:p w:rsidR="00840E32" w:rsidRPr="00F729D0" w:rsidRDefault="00840E32" w:rsidP="00A13047">
      <w:pPr>
        <w:pStyle w:val="MRTekst"/>
        <w:ind w:left="0"/>
        <w:rPr>
          <w:bCs/>
        </w:rPr>
      </w:pPr>
    </w:p>
    <w:p w:rsidR="00176808" w:rsidRPr="00760749" w:rsidRDefault="00176808" w:rsidP="00176808">
      <w:pPr>
        <w:pStyle w:val="MRSaksnummeroverskrift"/>
        <w:ind w:left="0" w:firstLine="0"/>
      </w:pPr>
      <w:r w:rsidRPr="00760749">
        <w:t>Behandling:</w:t>
      </w:r>
    </w:p>
    <w:p w:rsidR="00CE34E5" w:rsidRDefault="00176808" w:rsidP="00816EC6">
      <w:r>
        <w:t xml:space="preserve">Ingen saker ble fremmet til </w:t>
      </w:r>
      <w:r w:rsidRPr="00F729D0">
        <w:t>eventuelt.</w:t>
      </w:r>
    </w:p>
    <w:sectPr w:rsidR="00CE34E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64" w:rsidRDefault="00EB4664" w:rsidP="002A3425">
      <w:r>
        <w:separator/>
      </w:r>
    </w:p>
  </w:endnote>
  <w:endnote w:type="continuationSeparator" w:id="0">
    <w:p w:rsidR="00EB4664" w:rsidRDefault="00EB4664" w:rsidP="002A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E1" w:rsidRDefault="004726E1">
    <w:pPr>
      <w:pStyle w:val="Bunntekst"/>
    </w:pPr>
    <w:r w:rsidRPr="002A3425">
      <w:rPr>
        <w:sz w:val="18"/>
        <w:szCs w:val="18"/>
      </w:rPr>
      <w:fldChar w:fldCharType="begin"/>
    </w:r>
    <w:r w:rsidRPr="002A3425">
      <w:rPr>
        <w:sz w:val="18"/>
        <w:szCs w:val="18"/>
      </w:rPr>
      <w:instrText xml:space="preserve"> FILENAME  \* MERGEFORMAT </w:instrText>
    </w:r>
    <w:r w:rsidRPr="002A3425">
      <w:rPr>
        <w:sz w:val="18"/>
        <w:szCs w:val="18"/>
      </w:rPr>
      <w:fldChar w:fldCharType="separate"/>
    </w:r>
    <w:r w:rsidR="00E43D82" w:rsidRPr="00E43D82">
      <w:rPr>
        <w:noProof/>
        <w:sz w:val="18"/>
        <w:szCs w:val="18"/>
        <w:lang w:val="nb-NO"/>
      </w:rPr>
      <w:t>KF-</w:t>
    </w:r>
    <w:r w:rsidR="00E43D82">
      <w:rPr>
        <w:noProof/>
        <w:sz w:val="18"/>
        <w:szCs w:val="18"/>
      </w:rPr>
      <w:t xml:space="preserve"> referat  </w:t>
    </w:r>
    <w:r w:rsidR="00E43D82" w:rsidRPr="00E43D82">
      <w:rPr>
        <w:noProof/>
        <w:sz w:val="18"/>
        <w:szCs w:val="18"/>
        <w:lang w:val="nb-NO"/>
      </w:rPr>
      <w:t>-</w:t>
    </w:r>
    <w:r w:rsidR="00E43D82">
      <w:rPr>
        <w:noProof/>
        <w:sz w:val="18"/>
        <w:szCs w:val="18"/>
      </w:rPr>
      <w:t xml:space="preserve"> </w:t>
    </w:r>
    <w:r w:rsidR="00E43D82" w:rsidRPr="00E43D82">
      <w:rPr>
        <w:noProof/>
        <w:sz w:val="18"/>
        <w:szCs w:val="18"/>
        <w:lang w:val="nb-NO"/>
      </w:rPr>
      <w:t>11</w:t>
    </w:r>
    <w:r w:rsidR="00E43D82">
      <w:rPr>
        <w:noProof/>
        <w:sz w:val="18"/>
        <w:szCs w:val="18"/>
      </w:rPr>
      <w:t xml:space="preserve"> 02 14</w:t>
    </w:r>
    <w:r w:rsidRPr="002A3425">
      <w:rPr>
        <w:sz w:val="18"/>
        <w:szCs w:val="18"/>
      </w:rPr>
      <w:fldChar w:fldCharType="end"/>
    </w:r>
    <w:r>
      <w:rPr>
        <w:sz w:val="18"/>
        <w:szCs w:val="18"/>
        <w:lang w:val="nb-NO"/>
      </w:rPr>
      <w:t>4</w:t>
    </w:r>
    <w:r w:rsidRPr="002A3425">
      <w:rPr>
        <w:sz w:val="18"/>
        <w:szCs w:val="18"/>
      </w:rPr>
      <w:t xml:space="preserve">                               Side </w:t>
    </w:r>
    <w:r w:rsidRPr="002A3425">
      <w:rPr>
        <w:rStyle w:val="Sidetall"/>
        <w:sz w:val="18"/>
        <w:szCs w:val="18"/>
      </w:rPr>
      <w:fldChar w:fldCharType="begin"/>
    </w:r>
    <w:r w:rsidRPr="002A3425">
      <w:rPr>
        <w:rStyle w:val="Sidetall"/>
        <w:sz w:val="18"/>
        <w:szCs w:val="18"/>
      </w:rPr>
      <w:instrText xml:space="preserve"> PAGE </w:instrText>
    </w:r>
    <w:r w:rsidRPr="002A3425">
      <w:rPr>
        <w:rStyle w:val="Sidetall"/>
        <w:sz w:val="18"/>
        <w:szCs w:val="18"/>
      </w:rPr>
      <w:fldChar w:fldCharType="separate"/>
    </w:r>
    <w:r w:rsidR="00E43D82">
      <w:rPr>
        <w:rStyle w:val="Sidetall"/>
        <w:noProof/>
        <w:sz w:val="18"/>
        <w:szCs w:val="18"/>
      </w:rPr>
      <w:t>1</w:t>
    </w:r>
    <w:r w:rsidRPr="002A3425">
      <w:rPr>
        <w:rStyle w:val="Sidetall"/>
        <w:sz w:val="18"/>
        <w:szCs w:val="18"/>
      </w:rPr>
      <w:fldChar w:fldCharType="end"/>
    </w:r>
    <w:r w:rsidRPr="002A3425">
      <w:rPr>
        <w:sz w:val="18"/>
        <w:szCs w:val="18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64" w:rsidRDefault="00EB4664" w:rsidP="002A3425">
      <w:r>
        <w:separator/>
      </w:r>
    </w:p>
  </w:footnote>
  <w:footnote w:type="continuationSeparator" w:id="0">
    <w:p w:rsidR="00EB4664" w:rsidRDefault="00EB4664" w:rsidP="002A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E1" w:rsidRDefault="004726E1" w:rsidP="006E122F">
    <w:pPr>
      <w:pStyle w:val="Topptekst"/>
      <w:jc w:val="right"/>
    </w:pPr>
    <w:r w:rsidRPr="00037258">
      <w:rPr>
        <w:sz w:val="18"/>
        <w:szCs w:val="18"/>
      </w:rPr>
      <w:t>Randaberg kirkelige fellesråd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C7E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F3749D"/>
    <w:multiLevelType w:val="hybridMultilevel"/>
    <w:tmpl w:val="A8B46A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52171"/>
    <w:multiLevelType w:val="hybridMultilevel"/>
    <w:tmpl w:val="49A479F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62C57"/>
    <w:multiLevelType w:val="hybridMultilevel"/>
    <w:tmpl w:val="52561C10"/>
    <w:lvl w:ilvl="0" w:tplc="4888FEF2">
      <w:start w:val="2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063A1D20"/>
    <w:multiLevelType w:val="hybridMultilevel"/>
    <w:tmpl w:val="1C66E6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5661"/>
    <w:multiLevelType w:val="hybridMultilevel"/>
    <w:tmpl w:val="28C0D038"/>
    <w:lvl w:ilvl="0" w:tplc="BDA4F56C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85510"/>
    <w:multiLevelType w:val="hybridMultilevel"/>
    <w:tmpl w:val="A930039A"/>
    <w:lvl w:ilvl="0" w:tplc="4822B0CA">
      <w:start w:val="1"/>
      <w:numFmt w:val="decimal"/>
      <w:lvlText w:val="%1.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7">
    <w:nsid w:val="178A5020"/>
    <w:multiLevelType w:val="hybridMultilevel"/>
    <w:tmpl w:val="56905706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F75F3"/>
    <w:multiLevelType w:val="hybridMultilevel"/>
    <w:tmpl w:val="BAA00BA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7745B"/>
    <w:multiLevelType w:val="hybridMultilevel"/>
    <w:tmpl w:val="16CE45FC"/>
    <w:lvl w:ilvl="0" w:tplc="BDA4F56C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B34D7"/>
    <w:multiLevelType w:val="hybridMultilevel"/>
    <w:tmpl w:val="A0D2397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252B9"/>
    <w:multiLevelType w:val="hybridMultilevel"/>
    <w:tmpl w:val="01902A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80CD4"/>
    <w:multiLevelType w:val="hybridMultilevel"/>
    <w:tmpl w:val="18B682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2256D"/>
    <w:multiLevelType w:val="hybridMultilevel"/>
    <w:tmpl w:val="2432072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12375"/>
    <w:multiLevelType w:val="hybridMultilevel"/>
    <w:tmpl w:val="BC14CCF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32BEE"/>
    <w:multiLevelType w:val="hybridMultilevel"/>
    <w:tmpl w:val="BC14CCF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C2ED1"/>
    <w:multiLevelType w:val="hybridMultilevel"/>
    <w:tmpl w:val="AB0A51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C2A9A"/>
    <w:multiLevelType w:val="hybridMultilevel"/>
    <w:tmpl w:val="5BA405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D212D0"/>
    <w:multiLevelType w:val="hybridMultilevel"/>
    <w:tmpl w:val="D2E090A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6537210"/>
    <w:multiLevelType w:val="hybridMultilevel"/>
    <w:tmpl w:val="567E9154"/>
    <w:lvl w:ilvl="0" w:tplc="E21A9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201E62"/>
    <w:multiLevelType w:val="hybridMultilevel"/>
    <w:tmpl w:val="FB4E8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AA384A"/>
    <w:multiLevelType w:val="hybridMultilevel"/>
    <w:tmpl w:val="2432072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765EC"/>
    <w:multiLevelType w:val="hybridMultilevel"/>
    <w:tmpl w:val="7F3EF400"/>
    <w:lvl w:ilvl="0" w:tplc="8066394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4DD4C9B"/>
    <w:multiLevelType w:val="hybridMultilevel"/>
    <w:tmpl w:val="52641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E61D98"/>
    <w:multiLevelType w:val="hybridMultilevel"/>
    <w:tmpl w:val="D7EE466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60E63"/>
    <w:multiLevelType w:val="hybridMultilevel"/>
    <w:tmpl w:val="2F1235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3322E2"/>
    <w:multiLevelType w:val="hybridMultilevel"/>
    <w:tmpl w:val="CD362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C2FC8"/>
    <w:multiLevelType w:val="hybridMultilevel"/>
    <w:tmpl w:val="8982C5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F59A1"/>
    <w:multiLevelType w:val="hybridMultilevel"/>
    <w:tmpl w:val="A022A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844F6"/>
    <w:multiLevelType w:val="hybridMultilevel"/>
    <w:tmpl w:val="84DA15E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24179"/>
    <w:multiLevelType w:val="hybridMultilevel"/>
    <w:tmpl w:val="BEAC5E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E1D76"/>
    <w:multiLevelType w:val="hybridMultilevel"/>
    <w:tmpl w:val="B8E2472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40823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33D7730"/>
    <w:multiLevelType w:val="hybridMultilevel"/>
    <w:tmpl w:val="8E108BE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917509"/>
    <w:multiLevelType w:val="hybridMultilevel"/>
    <w:tmpl w:val="53C41E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10BE9"/>
    <w:multiLevelType w:val="hybridMultilevel"/>
    <w:tmpl w:val="26DC2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A85C21"/>
    <w:multiLevelType w:val="hybridMultilevel"/>
    <w:tmpl w:val="50DA51E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F62DE"/>
    <w:multiLevelType w:val="hybridMultilevel"/>
    <w:tmpl w:val="8E108BE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C373E1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0A37042"/>
    <w:multiLevelType w:val="hybridMultilevel"/>
    <w:tmpl w:val="E10C4F8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4021A"/>
    <w:multiLevelType w:val="hybridMultilevel"/>
    <w:tmpl w:val="C6AEB05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301EB"/>
    <w:multiLevelType w:val="hybridMultilevel"/>
    <w:tmpl w:val="50DA51E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80937"/>
    <w:multiLevelType w:val="hybridMultilevel"/>
    <w:tmpl w:val="F348944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E1138"/>
    <w:multiLevelType w:val="hybridMultilevel"/>
    <w:tmpl w:val="E65847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20BBF"/>
    <w:multiLevelType w:val="hybridMultilevel"/>
    <w:tmpl w:val="25246090"/>
    <w:lvl w:ilvl="0" w:tplc="7F7AF192">
      <w:start w:val="1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5">
    <w:nsid w:val="7E974239"/>
    <w:multiLevelType w:val="hybridMultilevel"/>
    <w:tmpl w:val="91525D94"/>
    <w:lvl w:ilvl="0" w:tplc="AA368E3E">
      <w:start w:val="1"/>
      <w:numFmt w:val="bullet"/>
      <w:lvlText w:val="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8"/>
  </w:num>
  <w:num w:numId="7">
    <w:abstractNumId w:val="32"/>
  </w:num>
  <w:num w:numId="8">
    <w:abstractNumId w:val="19"/>
  </w:num>
  <w:num w:numId="9">
    <w:abstractNumId w:val="3"/>
  </w:num>
  <w:num w:numId="10">
    <w:abstractNumId w:val="34"/>
  </w:num>
  <w:num w:numId="11">
    <w:abstractNumId w:val="8"/>
  </w:num>
  <w:num w:numId="12">
    <w:abstractNumId w:val="33"/>
  </w:num>
  <w:num w:numId="13">
    <w:abstractNumId w:val="39"/>
  </w:num>
  <w:num w:numId="14">
    <w:abstractNumId w:val="9"/>
  </w:num>
  <w:num w:numId="15">
    <w:abstractNumId w:val="5"/>
  </w:num>
  <w:num w:numId="16">
    <w:abstractNumId w:val="23"/>
  </w:num>
  <w:num w:numId="17">
    <w:abstractNumId w:val="20"/>
  </w:num>
  <w:num w:numId="18">
    <w:abstractNumId w:val="45"/>
  </w:num>
  <w:num w:numId="19">
    <w:abstractNumId w:val="1"/>
  </w:num>
  <w:num w:numId="20">
    <w:abstractNumId w:val="28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7"/>
  </w:num>
  <w:num w:numId="24">
    <w:abstractNumId w:val="30"/>
  </w:num>
  <w:num w:numId="25">
    <w:abstractNumId w:val="15"/>
  </w:num>
  <w:num w:numId="26">
    <w:abstractNumId w:val="24"/>
  </w:num>
  <w:num w:numId="27">
    <w:abstractNumId w:val="31"/>
  </w:num>
  <w:num w:numId="28">
    <w:abstractNumId w:val="11"/>
  </w:num>
  <w:num w:numId="29">
    <w:abstractNumId w:val="43"/>
  </w:num>
  <w:num w:numId="30">
    <w:abstractNumId w:val="40"/>
  </w:num>
  <w:num w:numId="31">
    <w:abstractNumId w:val="42"/>
  </w:num>
  <w:num w:numId="32">
    <w:abstractNumId w:val="1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13"/>
  </w:num>
  <w:num w:numId="36">
    <w:abstractNumId w:val="10"/>
  </w:num>
  <w:num w:numId="37">
    <w:abstractNumId w:val="37"/>
  </w:num>
  <w:num w:numId="38">
    <w:abstractNumId w:val="14"/>
  </w:num>
  <w:num w:numId="39">
    <w:abstractNumId w:val="16"/>
  </w:num>
  <w:num w:numId="40">
    <w:abstractNumId w:val="2"/>
  </w:num>
  <w:num w:numId="41">
    <w:abstractNumId w:val="29"/>
  </w:num>
  <w:num w:numId="42">
    <w:abstractNumId w:val="21"/>
  </w:num>
  <w:num w:numId="43">
    <w:abstractNumId w:val="41"/>
  </w:num>
  <w:num w:numId="44">
    <w:abstractNumId w:val="35"/>
  </w:num>
  <w:num w:numId="45">
    <w:abstractNumId w:val="26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CB"/>
    <w:rsid w:val="000004C3"/>
    <w:rsid w:val="000016AF"/>
    <w:rsid w:val="000020DD"/>
    <w:rsid w:val="00007970"/>
    <w:rsid w:val="0001213D"/>
    <w:rsid w:val="0001297F"/>
    <w:rsid w:val="00024DB0"/>
    <w:rsid w:val="000275A3"/>
    <w:rsid w:val="000278D5"/>
    <w:rsid w:val="000324C7"/>
    <w:rsid w:val="000343BD"/>
    <w:rsid w:val="0004100B"/>
    <w:rsid w:val="00045A7C"/>
    <w:rsid w:val="00046166"/>
    <w:rsid w:val="0005038E"/>
    <w:rsid w:val="000530D0"/>
    <w:rsid w:val="000555D0"/>
    <w:rsid w:val="00057794"/>
    <w:rsid w:val="0006464A"/>
    <w:rsid w:val="0006643A"/>
    <w:rsid w:val="000717CA"/>
    <w:rsid w:val="00074615"/>
    <w:rsid w:val="00081544"/>
    <w:rsid w:val="00083B45"/>
    <w:rsid w:val="00086EF5"/>
    <w:rsid w:val="00087001"/>
    <w:rsid w:val="00090D9E"/>
    <w:rsid w:val="00092485"/>
    <w:rsid w:val="000A34B1"/>
    <w:rsid w:val="000A6A2F"/>
    <w:rsid w:val="000B2C61"/>
    <w:rsid w:val="000B36E3"/>
    <w:rsid w:val="000B6070"/>
    <w:rsid w:val="000B7BAD"/>
    <w:rsid w:val="000C09F1"/>
    <w:rsid w:val="000C2949"/>
    <w:rsid w:val="000C3C87"/>
    <w:rsid w:val="000C5FA7"/>
    <w:rsid w:val="000D08DF"/>
    <w:rsid w:val="000D3070"/>
    <w:rsid w:val="000E25F5"/>
    <w:rsid w:val="000E32AE"/>
    <w:rsid w:val="000F02CE"/>
    <w:rsid w:val="000F76D4"/>
    <w:rsid w:val="0010260C"/>
    <w:rsid w:val="00111B1C"/>
    <w:rsid w:val="00114D42"/>
    <w:rsid w:val="00125A98"/>
    <w:rsid w:val="00135270"/>
    <w:rsid w:val="0014217E"/>
    <w:rsid w:val="00142ABF"/>
    <w:rsid w:val="00150F10"/>
    <w:rsid w:val="00161B8E"/>
    <w:rsid w:val="00161E42"/>
    <w:rsid w:val="00165318"/>
    <w:rsid w:val="001653CB"/>
    <w:rsid w:val="001660E1"/>
    <w:rsid w:val="00167F2C"/>
    <w:rsid w:val="00171D85"/>
    <w:rsid w:val="00172520"/>
    <w:rsid w:val="00173BC0"/>
    <w:rsid w:val="00176808"/>
    <w:rsid w:val="001828F9"/>
    <w:rsid w:val="00184E38"/>
    <w:rsid w:val="00190418"/>
    <w:rsid w:val="00190DBA"/>
    <w:rsid w:val="00191951"/>
    <w:rsid w:val="00194DC5"/>
    <w:rsid w:val="001C196C"/>
    <w:rsid w:val="001C28A0"/>
    <w:rsid w:val="001D036A"/>
    <w:rsid w:val="001D1C21"/>
    <w:rsid w:val="001D225A"/>
    <w:rsid w:val="001D4930"/>
    <w:rsid w:val="001D61F0"/>
    <w:rsid w:val="001D7C5E"/>
    <w:rsid w:val="001E7560"/>
    <w:rsid w:val="001F0955"/>
    <w:rsid w:val="001F1078"/>
    <w:rsid w:val="001F2A36"/>
    <w:rsid w:val="00200F97"/>
    <w:rsid w:val="00203494"/>
    <w:rsid w:val="002100CB"/>
    <w:rsid w:val="002129C1"/>
    <w:rsid w:val="002174B3"/>
    <w:rsid w:val="00220750"/>
    <w:rsid w:val="002213E2"/>
    <w:rsid w:val="00223394"/>
    <w:rsid w:val="00223928"/>
    <w:rsid w:val="002305D3"/>
    <w:rsid w:val="002378AB"/>
    <w:rsid w:val="00242FFC"/>
    <w:rsid w:val="00243037"/>
    <w:rsid w:val="00243BFB"/>
    <w:rsid w:val="00255FB6"/>
    <w:rsid w:val="002567DA"/>
    <w:rsid w:val="00256B16"/>
    <w:rsid w:val="00266849"/>
    <w:rsid w:val="00266C27"/>
    <w:rsid w:val="00270930"/>
    <w:rsid w:val="002739CE"/>
    <w:rsid w:val="00274567"/>
    <w:rsid w:val="002776F9"/>
    <w:rsid w:val="002815FF"/>
    <w:rsid w:val="00281A3C"/>
    <w:rsid w:val="00282460"/>
    <w:rsid w:val="0028592E"/>
    <w:rsid w:val="00287665"/>
    <w:rsid w:val="00287D19"/>
    <w:rsid w:val="00291F3D"/>
    <w:rsid w:val="00292036"/>
    <w:rsid w:val="00297D9C"/>
    <w:rsid w:val="002A3425"/>
    <w:rsid w:val="002B056E"/>
    <w:rsid w:val="002B5826"/>
    <w:rsid w:val="002B742C"/>
    <w:rsid w:val="002B7926"/>
    <w:rsid w:val="002C05E2"/>
    <w:rsid w:val="002C073B"/>
    <w:rsid w:val="002C0B54"/>
    <w:rsid w:val="002C134A"/>
    <w:rsid w:val="002C1B38"/>
    <w:rsid w:val="002C3DFB"/>
    <w:rsid w:val="002D2F49"/>
    <w:rsid w:val="002D51A0"/>
    <w:rsid w:val="002D61A8"/>
    <w:rsid w:val="002E441C"/>
    <w:rsid w:val="002E455C"/>
    <w:rsid w:val="002F4B88"/>
    <w:rsid w:val="002F56AB"/>
    <w:rsid w:val="002F7422"/>
    <w:rsid w:val="002F77CE"/>
    <w:rsid w:val="0030088A"/>
    <w:rsid w:val="00302CC1"/>
    <w:rsid w:val="00303758"/>
    <w:rsid w:val="0030376A"/>
    <w:rsid w:val="003056D7"/>
    <w:rsid w:val="003073C8"/>
    <w:rsid w:val="00307D77"/>
    <w:rsid w:val="00310D2E"/>
    <w:rsid w:val="00311752"/>
    <w:rsid w:val="0031463E"/>
    <w:rsid w:val="00321F56"/>
    <w:rsid w:val="0032281D"/>
    <w:rsid w:val="003263F6"/>
    <w:rsid w:val="0032728A"/>
    <w:rsid w:val="00337EEE"/>
    <w:rsid w:val="00344F29"/>
    <w:rsid w:val="0035241C"/>
    <w:rsid w:val="003557D2"/>
    <w:rsid w:val="003601D2"/>
    <w:rsid w:val="00360646"/>
    <w:rsid w:val="00361714"/>
    <w:rsid w:val="0036292D"/>
    <w:rsid w:val="00363762"/>
    <w:rsid w:val="00367517"/>
    <w:rsid w:val="0038034C"/>
    <w:rsid w:val="00381A6B"/>
    <w:rsid w:val="00384E97"/>
    <w:rsid w:val="00385442"/>
    <w:rsid w:val="0039752C"/>
    <w:rsid w:val="003A1F96"/>
    <w:rsid w:val="003A336C"/>
    <w:rsid w:val="003A3846"/>
    <w:rsid w:val="003A3C4B"/>
    <w:rsid w:val="003A5DA2"/>
    <w:rsid w:val="003B1B5E"/>
    <w:rsid w:val="003B388B"/>
    <w:rsid w:val="003B41F2"/>
    <w:rsid w:val="003B43CD"/>
    <w:rsid w:val="003B4F49"/>
    <w:rsid w:val="003B5393"/>
    <w:rsid w:val="003B5527"/>
    <w:rsid w:val="003C179E"/>
    <w:rsid w:val="003C4302"/>
    <w:rsid w:val="003D1086"/>
    <w:rsid w:val="003D49ED"/>
    <w:rsid w:val="003D7233"/>
    <w:rsid w:val="003E041F"/>
    <w:rsid w:val="003E4E79"/>
    <w:rsid w:val="003E698C"/>
    <w:rsid w:val="003F351B"/>
    <w:rsid w:val="003F4672"/>
    <w:rsid w:val="003F5041"/>
    <w:rsid w:val="003F7311"/>
    <w:rsid w:val="00401A59"/>
    <w:rsid w:val="0040238B"/>
    <w:rsid w:val="0040264D"/>
    <w:rsid w:val="004039B8"/>
    <w:rsid w:val="004102F6"/>
    <w:rsid w:val="004349A2"/>
    <w:rsid w:val="004358D7"/>
    <w:rsid w:val="0044349A"/>
    <w:rsid w:val="00445E1A"/>
    <w:rsid w:val="004500ED"/>
    <w:rsid w:val="00450471"/>
    <w:rsid w:val="00452740"/>
    <w:rsid w:val="00456F79"/>
    <w:rsid w:val="00462173"/>
    <w:rsid w:val="00463B25"/>
    <w:rsid w:val="0046524A"/>
    <w:rsid w:val="004726E1"/>
    <w:rsid w:val="004739D8"/>
    <w:rsid w:val="004756C8"/>
    <w:rsid w:val="00476387"/>
    <w:rsid w:val="004770D4"/>
    <w:rsid w:val="00480A3B"/>
    <w:rsid w:val="0048281B"/>
    <w:rsid w:val="00492A2E"/>
    <w:rsid w:val="004A3245"/>
    <w:rsid w:val="004A543A"/>
    <w:rsid w:val="004C42B3"/>
    <w:rsid w:val="004C4D03"/>
    <w:rsid w:val="004C7203"/>
    <w:rsid w:val="004C7F4C"/>
    <w:rsid w:val="004D19BD"/>
    <w:rsid w:val="004E0552"/>
    <w:rsid w:val="004E3025"/>
    <w:rsid w:val="004E467F"/>
    <w:rsid w:val="004F03E4"/>
    <w:rsid w:val="004F0E11"/>
    <w:rsid w:val="005026D0"/>
    <w:rsid w:val="005056C6"/>
    <w:rsid w:val="00512D82"/>
    <w:rsid w:val="005214F9"/>
    <w:rsid w:val="00523E69"/>
    <w:rsid w:val="00526A47"/>
    <w:rsid w:val="005361D6"/>
    <w:rsid w:val="00542859"/>
    <w:rsid w:val="00545610"/>
    <w:rsid w:val="00553F3B"/>
    <w:rsid w:val="005549F9"/>
    <w:rsid w:val="00556D16"/>
    <w:rsid w:val="00561BC2"/>
    <w:rsid w:val="0056505F"/>
    <w:rsid w:val="00566867"/>
    <w:rsid w:val="005739DD"/>
    <w:rsid w:val="005744DD"/>
    <w:rsid w:val="0057712F"/>
    <w:rsid w:val="00582FCE"/>
    <w:rsid w:val="005844E2"/>
    <w:rsid w:val="0058680C"/>
    <w:rsid w:val="005875AF"/>
    <w:rsid w:val="005908E5"/>
    <w:rsid w:val="0059480A"/>
    <w:rsid w:val="005A1F3F"/>
    <w:rsid w:val="005A3D2A"/>
    <w:rsid w:val="005A5CD1"/>
    <w:rsid w:val="005B0080"/>
    <w:rsid w:val="005B07F9"/>
    <w:rsid w:val="005B0DBA"/>
    <w:rsid w:val="005B0F4F"/>
    <w:rsid w:val="005B6139"/>
    <w:rsid w:val="005B66D7"/>
    <w:rsid w:val="005C3430"/>
    <w:rsid w:val="005C4D09"/>
    <w:rsid w:val="005C5F60"/>
    <w:rsid w:val="005C7608"/>
    <w:rsid w:val="005D138D"/>
    <w:rsid w:val="005D3853"/>
    <w:rsid w:val="005D3B16"/>
    <w:rsid w:val="005D6E54"/>
    <w:rsid w:val="005E13B7"/>
    <w:rsid w:val="005E4165"/>
    <w:rsid w:val="005E458E"/>
    <w:rsid w:val="005E7541"/>
    <w:rsid w:val="005F6273"/>
    <w:rsid w:val="00601D71"/>
    <w:rsid w:val="006033CD"/>
    <w:rsid w:val="00604FD7"/>
    <w:rsid w:val="00605A24"/>
    <w:rsid w:val="00615BEC"/>
    <w:rsid w:val="00615DBD"/>
    <w:rsid w:val="0061743D"/>
    <w:rsid w:val="00635664"/>
    <w:rsid w:val="006357CF"/>
    <w:rsid w:val="006375A0"/>
    <w:rsid w:val="00640B3D"/>
    <w:rsid w:val="00642689"/>
    <w:rsid w:val="00651BEC"/>
    <w:rsid w:val="00653B1E"/>
    <w:rsid w:val="00657E01"/>
    <w:rsid w:val="00660B17"/>
    <w:rsid w:val="00666E24"/>
    <w:rsid w:val="0067008F"/>
    <w:rsid w:val="00670096"/>
    <w:rsid w:val="0067040C"/>
    <w:rsid w:val="00670707"/>
    <w:rsid w:val="00671C5D"/>
    <w:rsid w:val="006725FB"/>
    <w:rsid w:val="00686B13"/>
    <w:rsid w:val="0068761F"/>
    <w:rsid w:val="00694049"/>
    <w:rsid w:val="006A7E4C"/>
    <w:rsid w:val="006B017D"/>
    <w:rsid w:val="006B0F72"/>
    <w:rsid w:val="006B1EC3"/>
    <w:rsid w:val="006B2746"/>
    <w:rsid w:val="006C4D55"/>
    <w:rsid w:val="006D6210"/>
    <w:rsid w:val="006D66D6"/>
    <w:rsid w:val="006D747A"/>
    <w:rsid w:val="006E122F"/>
    <w:rsid w:val="006E51B3"/>
    <w:rsid w:val="006E5C3B"/>
    <w:rsid w:val="006F03A8"/>
    <w:rsid w:val="006F077D"/>
    <w:rsid w:val="006F1657"/>
    <w:rsid w:val="006F5371"/>
    <w:rsid w:val="00704BDF"/>
    <w:rsid w:val="00705709"/>
    <w:rsid w:val="007058CE"/>
    <w:rsid w:val="0071143E"/>
    <w:rsid w:val="0071459A"/>
    <w:rsid w:val="007206FA"/>
    <w:rsid w:val="00722973"/>
    <w:rsid w:val="0072431A"/>
    <w:rsid w:val="00724352"/>
    <w:rsid w:val="007266EA"/>
    <w:rsid w:val="00730A02"/>
    <w:rsid w:val="00732C78"/>
    <w:rsid w:val="00734559"/>
    <w:rsid w:val="00736DCB"/>
    <w:rsid w:val="00743AFE"/>
    <w:rsid w:val="00745804"/>
    <w:rsid w:val="0074794F"/>
    <w:rsid w:val="00747C01"/>
    <w:rsid w:val="007532AA"/>
    <w:rsid w:val="0075460F"/>
    <w:rsid w:val="007600D6"/>
    <w:rsid w:val="0076126E"/>
    <w:rsid w:val="00770FBE"/>
    <w:rsid w:val="00772CB8"/>
    <w:rsid w:val="00773695"/>
    <w:rsid w:val="00774051"/>
    <w:rsid w:val="007777BC"/>
    <w:rsid w:val="00784426"/>
    <w:rsid w:val="00785063"/>
    <w:rsid w:val="007854C2"/>
    <w:rsid w:val="00785761"/>
    <w:rsid w:val="007872B0"/>
    <w:rsid w:val="00787AEF"/>
    <w:rsid w:val="00787E4A"/>
    <w:rsid w:val="007A628E"/>
    <w:rsid w:val="007A73E9"/>
    <w:rsid w:val="007B017E"/>
    <w:rsid w:val="007B219C"/>
    <w:rsid w:val="007B7C19"/>
    <w:rsid w:val="007C54CA"/>
    <w:rsid w:val="007C631C"/>
    <w:rsid w:val="007D0931"/>
    <w:rsid w:val="007D1E33"/>
    <w:rsid w:val="007D7B0F"/>
    <w:rsid w:val="007E3FD9"/>
    <w:rsid w:val="007E5EDC"/>
    <w:rsid w:val="007F169C"/>
    <w:rsid w:val="007F28B8"/>
    <w:rsid w:val="00802E05"/>
    <w:rsid w:val="0080339F"/>
    <w:rsid w:val="008102F3"/>
    <w:rsid w:val="0081123C"/>
    <w:rsid w:val="008115A9"/>
    <w:rsid w:val="008122FB"/>
    <w:rsid w:val="00815633"/>
    <w:rsid w:val="00816EC6"/>
    <w:rsid w:val="00821277"/>
    <w:rsid w:val="00830C30"/>
    <w:rsid w:val="00840E32"/>
    <w:rsid w:val="008440FE"/>
    <w:rsid w:val="0086317E"/>
    <w:rsid w:val="00875184"/>
    <w:rsid w:val="008759D6"/>
    <w:rsid w:val="00876507"/>
    <w:rsid w:val="008775BE"/>
    <w:rsid w:val="008811BD"/>
    <w:rsid w:val="00884679"/>
    <w:rsid w:val="00894C8D"/>
    <w:rsid w:val="00897F48"/>
    <w:rsid w:val="008A1985"/>
    <w:rsid w:val="008A76CE"/>
    <w:rsid w:val="008A7832"/>
    <w:rsid w:val="008A7CE6"/>
    <w:rsid w:val="008B1AEA"/>
    <w:rsid w:val="008B1DFD"/>
    <w:rsid w:val="008B744D"/>
    <w:rsid w:val="008C2BBC"/>
    <w:rsid w:val="008C388E"/>
    <w:rsid w:val="008C5B79"/>
    <w:rsid w:val="008D3532"/>
    <w:rsid w:val="008E3294"/>
    <w:rsid w:val="008E727B"/>
    <w:rsid w:val="008F120E"/>
    <w:rsid w:val="008F58E3"/>
    <w:rsid w:val="008F6848"/>
    <w:rsid w:val="00900AE3"/>
    <w:rsid w:val="00901AB0"/>
    <w:rsid w:val="009021CB"/>
    <w:rsid w:val="009033A5"/>
    <w:rsid w:val="00905AE6"/>
    <w:rsid w:val="00907E69"/>
    <w:rsid w:val="00915691"/>
    <w:rsid w:val="009171BF"/>
    <w:rsid w:val="0092064E"/>
    <w:rsid w:val="00924CE1"/>
    <w:rsid w:val="009271E6"/>
    <w:rsid w:val="00930F42"/>
    <w:rsid w:val="009310E7"/>
    <w:rsid w:val="009327BC"/>
    <w:rsid w:val="00934228"/>
    <w:rsid w:val="00934DCD"/>
    <w:rsid w:val="00940B88"/>
    <w:rsid w:val="009505B4"/>
    <w:rsid w:val="0095264D"/>
    <w:rsid w:val="00957316"/>
    <w:rsid w:val="00966F7B"/>
    <w:rsid w:val="00971204"/>
    <w:rsid w:val="00975BB7"/>
    <w:rsid w:val="00983D83"/>
    <w:rsid w:val="00994562"/>
    <w:rsid w:val="009A12EF"/>
    <w:rsid w:val="009A146C"/>
    <w:rsid w:val="009A583F"/>
    <w:rsid w:val="009B3990"/>
    <w:rsid w:val="009B4444"/>
    <w:rsid w:val="009B459F"/>
    <w:rsid w:val="009B5276"/>
    <w:rsid w:val="009C12FB"/>
    <w:rsid w:val="009C1695"/>
    <w:rsid w:val="009C75DC"/>
    <w:rsid w:val="009C7615"/>
    <w:rsid w:val="009E4050"/>
    <w:rsid w:val="009E687B"/>
    <w:rsid w:val="009F097B"/>
    <w:rsid w:val="009F44C5"/>
    <w:rsid w:val="00A039C5"/>
    <w:rsid w:val="00A10547"/>
    <w:rsid w:val="00A11C59"/>
    <w:rsid w:val="00A13047"/>
    <w:rsid w:val="00A132E0"/>
    <w:rsid w:val="00A17C7F"/>
    <w:rsid w:val="00A23461"/>
    <w:rsid w:val="00A23F3E"/>
    <w:rsid w:val="00A25295"/>
    <w:rsid w:val="00A2629C"/>
    <w:rsid w:val="00A26927"/>
    <w:rsid w:val="00A33918"/>
    <w:rsid w:val="00A35118"/>
    <w:rsid w:val="00A366F0"/>
    <w:rsid w:val="00A37B18"/>
    <w:rsid w:val="00A42DEE"/>
    <w:rsid w:val="00A44994"/>
    <w:rsid w:val="00A46816"/>
    <w:rsid w:val="00A5003A"/>
    <w:rsid w:val="00A536A0"/>
    <w:rsid w:val="00A6021F"/>
    <w:rsid w:val="00A627EB"/>
    <w:rsid w:val="00A6500C"/>
    <w:rsid w:val="00A66793"/>
    <w:rsid w:val="00A73494"/>
    <w:rsid w:val="00A769CC"/>
    <w:rsid w:val="00A81416"/>
    <w:rsid w:val="00A82352"/>
    <w:rsid w:val="00A83A51"/>
    <w:rsid w:val="00A84FAF"/>
    <w:rsid w:val="00A85584"/>
    <w:rsid w:val="00A87281"/>
    <w:rsid w:val="00A941CA"/>
    <w:rsid w:val="00AA391C"/>
    <w:rsid w:val="00AA3DC1"/>
    <w:rsid w:val="00AB29D1"/>
    <w:rsid w:val="00AB2A0E"/>
    <w:rsid w:val="00AB6D92"/>
    <w:rsid w:val="00AC0220"/>
    <w:rsid w:val="00AC0F33"/>
    <w:rsid w:val="00AC4E6B"/>
    <w:rsid w:val="00AC7022"/>
    <w:rsid w:val="00AC7C08"/>
    <w:rsid w:val="00AC7C43"/>
    <w:rsid w:val="00AD2B99"/>
    <w:rsid w:val="00AD47A5"/>
    <w:rsid w:val="00AD6BDC"/>
    <w:rsid w:val="00AE2E7C"/>
    <w:rsid w:val="00AE3A37"/>
    <w:rsid w:val="00AE4E96"/>
    <w:rsid w:val="00AE5F1B"/>
    <w:rsid w:val="00AE6000"/>
    <w:rsid w:val="00AF3995"/>
    <w:rsid w:val="00AF6382"/>
    <w:rsid w:val="00B00ADC"/>
    <w:rsid w:val="00B036FD"/>
    <w:rsid w:val="00B051FD"/>
    <w:rsid w:val="00B07711"/>
    <w:rsid w:val="00B23AA8"/>
    <w:rsid w:val="00B27B46"/>
    <w:rsid w:val="00B34696"/>
    <w:rsid w:val="00B35ED8"/>
    <w:rsid w:val="00B37EA0"/>
    <w:rsid w:val="00B475EE"/>
    <w:rsid w:val="00B4780B"/>
    <w:rsid w:val="00B50645"/>
    <w:rsid w:val="00B54010"/>
    <w:rsid w:val="00B565DF"/>
    <w:rsid w:val="00B56633"/>
    <w:rsid w:val="00B61314"/>
    <w:rsid w:val="00B64117"/>
    <w:rsid w:val="00B6665E"/>
    <w:rsid w:val="00B67F51"/>
    <w:rsid w:val="00B7698E"/>
    <w:rsid w:val="00B91E49"/>
    <w:rsid w:val="00B922C5"/>
    <w:rsid w:val="00B92EDC"/>
    <w:rsid w:val="00B96E17"/>
    <w:rsid w:val="00B97C6F"/>
    <w:rsid w:val="00BA2723"/>
    <w:rsid w:val="00BA2F55"/>
    <w:rsid w:val="00BA2F9D"/>
    <w:rsid w:val="00BA478C"/>
    <w:rsid w:val="00BA4C0D"/>
    <w:rsid w:val="00BB1D2A"/>
    <w:rsid w:val="00BB1DB7"/>
    <w:rsid w:val="00BC1D2F"/>
    <w:rsid w:val="00BC284A"/>
    <w:rsid w:val="00BC627A"/>
    <w:rsid w:val="00BD06FA"/>
    <w:rsid w:val="00BD1F96"/>
    <w:rsid w:val="00BE1C92"/>
    <w:rsid w:val="00BE347B"/>
    <w:rsid w:val="00BF206A"/>
    <w:rsid w:val="00BF28D0"/>
    <w:rsid w:val="00C02913"/>
    <w:rsid w:val="00C03823"/>
    <w:rsid w:val="00C233F3"/>
    <w:rsid w:val="00C25373"/>
    <w:rsid w:val="00C2588E"/>
    <w:rsid w:val="00C25E39"/>
    <w:rsid w:val="00C31656"/>
    <w:rsid w:val="00C31711"/>
    <w:rsid w:val="00C354B1"/>
    <w:rsid w:val="00C355F7"/>
    <w:rsid w:val="00C37F1E"/>
    <w:rsid w:val="00C4010D"/>
    <w:rsid w:val="00C41D7F"/>
    <w:rsid w:val="00C45E97"/>
    <w:rsid w:val="00C5071F"/>
    <w:rsid w:val="00C51F95"/>
    <w:rsid w:val="00C570A1"/>
    <w:rsid w:val="00C608A6"/>
    <w:rsid w:val="00C61790"/>
    <w:rsid w:val="00C6233A"/>
    <w:rsid w:val="00C65A88"/>
    <w:rsid w:val="00C72267"/>
    <w:rsid w:val="00C74F9C"/>
    <w:rsid w:val="00C76104"/>
    <w:rsid w:val="00C7782A"/>
    <w:rsid w:val="00C80A14"/>
    <w:rsid w:val="00C80B3F"/>
    <w:rsid w:val="00C82D17"/>
    <w:rsid w:val="00C84DEF"/>
    <w:rsid w:val="00C85C62"/>
    <w:rsid w:val="00C920EF"/>
    <w:rsid w:val="00C92F4B"/>
    <w:rsid w:val="00C93060"/>
    <w:rsid w:val="00C93E9C"/>
    <w:rsid w:val="00CA137E"/>
    <w:rsid w:val="00CA3C09"/>
    <w:rsid w:val="00CA5058"/>
    <w:rsid w:val="00CA65AC"/>
    <w:rsid w:val="00CA6998"/>
    <w:rsid w:val="00CA776A"/>
    <w:rsid w:val="00CB1A64"/>
    <w:rsid w:val="00CB239B"/>
    <w:rsid w:val="00CC07EA"/>
    <w:rsid w:val="00CC0C2C"/>
    <w:rsid w:val="00CC191C"/>
    <w:rsid w:val="00CC2EA7"/>
    <w:rsid w:val="00CC3DE0"/>
    <w:rsid w:val="00CC724A"/>
    <w:rsid w:val="00CC75C0"/>
    <w:rsid w:val="00CD0760"/>
    <w:rsid w:val="00CE10BA"/>
    <w:rsid w:val="00CE1B15"/>
    <w:rsid w:val="00CE34E5"/>
    <w:rsid w:val="00CE6A98"/>
    <w:rsid w:val="00CF48BD"/>
    <w:rsid w:val="00D068F4"/>
    <w:rsid w:val="00D164CE"/>
    <w:rsid w:val="00D176B2"/>
    <w:rsid w:val="00D21CD2"/>
    <w:rsid w:val="00D24536"/>
    <w:rsid w:val="00D2467B"/>
    <w:rsid w:val="00D25CD5"/>
    <w:rsid w:val="00D3554E"/>
    <w:rsid w:val="00D42AA3"/>
    <w:rsid w:val="00D51C9F"/>
    <w:rsid w:val="00D542D9"/>
    <w:rsid w:val="00D61B64"/>
    <w:rsid w:val="00D627AE"/>
    <w:rsid w:val="00D71766"/>
    <w:rsid w:val="00D7226D"/>
    <w:rsid w:val="00D73471"/>
    <w:rsid w:val="00D753B5"/>
    <w:rsid w:val="00D80619"/>
    <w:rsid w:val="00D82263"/>
    <w:rsid w:val="00D832A1"/>
    <w:rsid w:val="00D864B2"/>
    <w:rsid w:val="00D9371E"/>
    <w:rsid w:val="00D9384B"/>
    <w:rsid w:val="00D97DAD"/>
    <w:rsid w:val="00DA3534"/>
    <w:rsid w:val="00DA3A22"/>
    <w:rsid w:val="00DA594B"/>
    <w:rsid w:val="00DB6CAC"/>
    <w:rsid w:val="00DB7A9C"/>
    <w:rsid w:val="00DC2278"/>
    <w:rsid w:val="00DC4481"/>
    <w:rsid w:val="00DC4533"/>
    <w:rsid w:val="00DC4E4B"/>
    <w:rsid w:val="00DD0ADC"/>
    <w:rsid w:val="00DD24D6"/>
    <w:rsid w:val="00DD6731"/>
    <w:rsid w:val="00DD77B1"/>
    <w:rsid w:val="00DE2ABF"/>
    <w:rsid w:val="00DE6A0D"/>
    <w:rsid w:val="00DE7143"/>
    <w:rsid w:val="00DF196F"/>
    <w:rsid w:val="00DF3340"/>
    <w:rsid w:val="00DF350F"/>
    <w:rsid w:val="00DF3A99"/>
    <w:rsid w:val="00E07665"/>
    <w:rsid w:val="00E07A3D"/>
    <w:rsid w:val="00E07F3C"/>
    <w:rsid w:val="00E121AE"/>
    <w:rsid w:val="00E176CE"/>
    <w:rsid w:val="00E221A1"/>
    <w:rsid w:val="00E23222"/>
    <w:rsid w:val="00E2560D"/>
    <w:rsid w:val="00E33492"/>
    <w:rsid w:val="00E43D82"/>
    <w:rsid w:val="00E514B0"/>
    <w:rsid w:val="00E57757"/>
    <w:rsid w:val="00E63B53"/>
    <w:rsid w:val="00E65D84"/>
    <w:rsid w:val="00E662E8"/>
    <w:rsid w:val="00E672D1"/>
    <w:rsid w:val="00E70413"/>
    <w:rsid w:val="00E74489"/>
    <w:rsid w:val="00E8448A"/>
    <w:rsid w:val="00E84F60"/>
    <w:rsid w:val="00E85CE1"/>
    <w:rsid w:val="00E91A0F"/>
    <w:rsid w:val="00EA00C0"/>
    <w:rsid w:val="00EA0843"/>
    <w:rsid w:val="00EA1140"/>
    <w:rsid w:val="00EA22D8"/>
    <w:rsid w:val="00EA34B1"/>
    <w:rsid w:val="00EA438D"/>
    <w:rsid w:val="00EB4664"/>
    <w:rsid w:val="00EB6404"/>
    <w:rsid w:val="00EB6673"/>
    <w:rsid w:val="00EC1767"/>
    <w:rsid w:val="00EC1D8C"/>
    <w:rsid w:val="00ED1F34"/>
    <w:rsid w:val="00ED2AAB"/>
    <w:rsid w:val="00ED7838"/>
    <w:rsid w:val="00EE1F94"/>
    <w:rsid w:val="00EE3029"/>
    <w:rsid w:val="00EE3D39"/>
    <w:rsid w:val="00EE3E78"/>
    <w:rsid w:val="00EE5456"/>
    <w:rsid w:val="00EF37EF"/>
    <w:rsid w:val="00EF57F2"/>
    <w:rsid w:val="00EF6139"/>
    <w:rsid w:val="00F11855"/>
    <w:rsid w:val="00F144D4"/>
    <w:rsid w:val="00F14912"/>
    <w:rsid w:val="00F15998"/>
    <w:rsid w:val="00F163FF"/>
    <w:rsid w:val="00F23057"/>
    <w:rsid w:val="00F23473"/>
    <w:rsid w:val="00F259CF"/>
    <w:rsid w:val="00F2673E"/>
    <w:rsid w:val="00F30C45"/>
    <w:rsid w:val="00F32A8F"/>
    <w:rsid w:val="00F35047"/>
    <w:rsid w:val="00F3708E"/>
    <w:rsid w:val="00F37834"/>
    <w:rsid w:val="00F40024"/>
    <w:rsid w:val="00F44C78"/>
    <w:rsid w:val="00F465E3"/>
    <w:rsid w:val="00F51575"/>
    <w:rsid w:val="00F51B64"/>
    <w:rsid w:val="00F54376"/>
    <w:rsid w:val="00F54EC1"/>
    <w:rsid w:val="00F615BF"/>
    <w:rsid w:val="00F61E8A"/>
    <w:rsid w:val="00F6225A"/>
    <w:rsid w:val="00F62A97"/>
    <w:rsid w:val="00F62DC4"/>
    <w:rsid w:val="00F63F4A"/>
    <w:rsid w:val="00F64E85"/>
    <w:rsid w:val="00F729D0"/>
    <w:rsid w:val="00F74319"/>
    <w:rsid w:val="00F74659"/>
    <w:rsid w:val="00F84DDF"/>
    <w:rsid w:val="00F937AC"/>
    <w:rsid w:val="00F9493E"/>
    <w:rsid w:val="00F95CD6"/>
    <w:rsid w:val="00FA04D7"/>
    <w:rsid w:val="00FA2A85"/>
    <w:rsid w:val="00FB0808"/>
    <w:rsid w:val="00FB16A6"/>
    <w:rsid w:val="00FB193B"/>
    <w:rsid w:val="00FB3434"/>
    <w:rsid w:val="00FB3703"/>
    <w:rsid w:val="00FB3F1B"/>
    <w:rsid w:val="00FB44C3"/>
    <w:rsid w:val="00FB7274"/>
    <w:rsid w:val="00FC132D"/>
    <w:rsid w:val="00FC2B5C"/>
    <w:rsid w:val="00FC524D"/>
    <w:rsid w:val="00FC6881"/>
    <w:rsid w:val="00FC7BC1"/>
    <w:rsid w:val="00FD0182"/>
    <w:rsid w:val="00FD118C"/>
    <w:rsid w:val="00FD26B1"/>
    <w:rsid w:val="00FD2ED2"/>
    <w:rsid w:val="00FD73E7"/>
    <w:rsid w:val="00FE0415"/>
    <w:rsid w:val="00FE1AB0"/>
    <w:rsid w:val="00FE3448"/>
    <w:rsid w:val="00FE3A54"/>
    <w:rsid w:val="00FE43D4"/>
    <w:rsid w:val="00FE4C10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Overskrift2">
    <w:name w:val="heading 2"/>
    <w:basedOn w:val="Normal"/>
    <w:next w:val="Normal"/>
    <w:qFormat/>
    <w:pPr>
      <w:keepNext/>
      <w:ind w:left="1418" w:hanging="1418"/>
      <w:outlineLvl w:val="1"/>
    </w:pPr>
    <w:rPr>
      <w:szCs w:val="20"/>
    </w:rPr>
  </w:style>
  <w:style w:type="paragraph" w:styleId="Overskrift7">
    <w:name w:val="heading 7"/>
    <w:basedOn w:val="Normal"/>
    <w:next w:val="Normal"/>
    <w:qFormat/>
    <w:pPr>
      <w:keepNext/>
      <w:ind w:right="-1008"/>
      <w:outlineLvl w:val="6"/>
    </w:pPr>
    <w:rPr>
      <w:b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RSaksnummeroverskrift">
    <w:name w:val="MR_Saksnummer/overskrift"/>
    <w:basedOn w:val="Normal"/>
    <w:pPr>
      <w:ind w:left="1418" w:hanging="1418"/>
    </w:pPr>
    <w:rPr>
      <w:b/>
      <w:szCs w:val="20"/>
    </w:rPr>
  </w:style>
  <w:style w:type="paragraph" w:customStyle="1" w:styleId="Standardtekst">
    <w:name w:val="Standardtek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lokktekst">
    <w:name w:val="Block Text"/>
    <w:basedOn w:val="Normal"/>
    <w:semiHidden/>
    <w:pPr>
      <w:ind w:left="708" w:right="-1008"/>
    </w:pPr>
    <w:rPr>
      <w:bCs/>
      <w:szCs w:val="20"/>
    </w:rPr>
  </w:style>
  <w:style w:type="paragraph" w:customStyle="1" w:styleId="MRTekst">
    <w:name w:val="MR_Tekst"/>
    <w:basedOn w:val="MRSaksnummeroverskrift"/>
    <w:rsid w:val="00CE34E5"/>
    <w:pPr>
      <w:ind w:firstLine="0"/>
    </w:pPr>
    <w:rPr>
      <w:b w:val="0"/>
    </w:rPr>
  </w:style>
  <w:style w:type="paragraph" w:styleId="Topptekst">
    <w:name w:val="header"/>
    <w:basedOn w:val="Normal"/>
    <w:link w:val="TopptekstTegn"/>
    <w:uiPriority w:val="99"/>
    <w:unhideWhenUsed/>
    <w:rsid w:val="002A34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2A3425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A34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2A3425"/>
    <w:rPr>
      <w:sz w:val="24"/>
      <w:szCs w:val="24"/>
    </w:rPr>
  </w:style>
  <w:style w:type="character" w:styleId="Sidetall">
    <w:name w:val="page number"/>
    <w:basedOn w:val="Standardskriftforavsnitt"/>
    <w:semiHidden/>
    <w:rsid w:val="002A3425"/>
  </w:style>
  <w:style w:type="paragraph" w:styleId="Bobletekst">
    <w:name w:val="Balloon Text"/>
    <w:basedOn w:val="Normal"/>
    <w:link w:val="BobletekstTegn"/>
    <w:uiPriority w:val="99"/>
    <w:semiHidden/>
    <w:unhideWhenUsed/>
    <w:rsid w:val="002A3425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2A3425"/>
    <w:rPr>
      <w:rFonts w:ascii="Tahoma" w:hAnsi="Tahoma" w:cs="Tahoma"/>
      <w:sz w:val="16"/>
      <w:szCs w:val="16"/>
    </w:rPr>
  </w:style>
  <w:style w:type="paragraph" w:styleId="INNH1">
    <w:name w:val="toc 1"/>
    <w:basedOn w:val="Normal"/>
    <w:next w:val="Normal"/>
    <w:autoRedefine/>
    <w:uiPriority w:val="39"/>
    <w:unhideWhenUsed/>
    <w:rsid w:val="00171D85"/>
  </w:style>
  <w:style w:type="character" w:styleId="Hyperkobling">
    <w:name w:val="Hyperlink"/>
    <w:uiPriority w:val="99"/>
    <w:unhideWhenUsed/>
    <w:rsid w:val="00171D85"/>
    <w:rPr>
      <w:color w:val="0000FF"/>
      <w:u w:val="single"/>
    </w:rPr>
  </w:style>
  <w:style w:type="paragraph" w:customStyle="1" w:styleId="Default">
    <w:name w:val="Default"/>
    <w:rsid w:val="00EA11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RVedtak">
    <w:name w:val="MR_Vedtak"/>
    <w:basedOn w:val="Normal"/>
    <w:rsid w:val="007A628E"/>
    <w:pPr>
      <w:ind w:left="1418"/>
    </w:pPr>
    <w:rPr>
      <w:b/>
      <w:i/>
      <w:szCs w:val="20"/>
    </w:rPr>
  </w:style>
  <w:style w:type="paragraph" w:styleId="Listeavsnitt">
    <w:name w:val="List Paragraph"/>
    <w:basedOn w:val="Normal"/>
    <w:uiPriority w:val="34"/>
    <w:qFormat/>
    <w:rsid w:val="0058680C"/>
    <w:pPr>
      <w:ind w:left="708"/>
    </w:pPr>
  </w:style>
  <w:style w:type="character" w:customStyle="1" w:styleId="apple-style-span">
    <w:name w:val="apple-style-span"/>
    <w:basedOn w:val="Standardskriftforavsnitt"/>
    <w:rsid w:val="003D7233"/>
  </w:style>
  <w:style w:type="paragraph" w:styleId="Brdtekst">
    <w:name w:val="Body Text"/>
    <w:basedOn w:val="Normal"/>
    <w:link w:val="BrdtekstTegn"/>
    <w:semiHidden/>
    <w:rsid w:val="00601D71"/>
    <w:rPr>
      <w:sz w:val="20"/>
      <w:lang w:val="x-none" w:eastAsia="x-none"/>
    </w:rPr>
  </w:style>
  <w:style w:type="character" w:customStyle="1" w:styleId="BrdtekstTegn">
    <w:name w:val="Brødtekst Tegn"/>
    <w:link w:val="Brdtekst"/>
    <w:semiHidden/>
    <w:rsid w:val="00601D71"/>
    <w:rPr>
      <w:szCs w:val="24"/>
    </w:rPr>
  </w:style>
  <w:style w:type="table" w:styleId="Tabellrutenett">
    <w:name w:val="Table Grid"/>
    <w:basedOn w:val="Vanligtabell"/>
    <w:uiPriority w:val="59"/>
    <w:rsid w:val="00456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Overskrift2">
    <w:name w:val="heading 2"/>
    <w:basedOn w:val="Normal"/>
    <w:next w:val="Normal"/>
    <w:qFormat/>
    <w:pPr>
      <w:keepNext/>
      <w:ind w:left="1418" w:hanging="1418"/>
      <w:outlineLvl w:val="1"/>
    </w:pPr>
    <w:rPr>
      <w:szCs w:val="20"/>
    </w:rPr>
  </w:style>
  <w:style w:type="paragraph" w:styleId="Overskrift7">
    <w:name w:val="heading 7"/>
    <w:basedOn w:val="Normal"/>
    <w:next w:val="Normal"/>
    <w:qFormat/>
    <w:pPr>
      <w:keepNext/>
      <w:ind w:right="-1008"/>
      <w:outlineLvl w:val="6"/>
    </w:pPr>
    <w:rPr>
      <w:b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RSaksnummeroverskrift">
    <w:name w:val="MR_Saksnummer/overskrift"/>
    <w:basedOn w:val="Normal"/>
    <w:pPr>
      <w:ind w:left="1418" w:hanging="1418"/>
    </w:pPr>
    <w:rPr>
      <w:b/>
      <w:szCs w:val="20"/>
    </w:rPr>
  </w:style>
  <w:style w:type="paragraph" w:customStyle="1" w:styleId="Standardtekst">
    <w:name w:val="Standardtek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lokktekst">
    <w:name w:val="Block Text"/>
    <w:basedOn w:val="Normal"/>
    <w:semiHidden/>
    <w:pPr>
      <w:ind w:left="708" w:right="-1008"/>
    </w:pPr>
    <w:rPr>
      <w:bCs/>
      <w:szCs w:val="20"/>
    </w:rPr>
  </w:style>
  <w:style w:type="paragraph" w:customStyle="1" w:styleId="MRTekst">
    <w:name w:val="MR_Tekst"/>
    <w:basedOn w:val="MRSaksnummeroverskrift"/>
    <w:rsid w:val="00CE34E5"/>
    <w:pPr>
      <w:ind w:firstLine="0"/>
    </w:pPr>
    <w:rPr>
      <w:b w:val="0"/>
    </w:rPr>
  </w:style>
  <w:style w:type="paragraph" w:styleId="Topptekst">
    <w:name w:val="header"/>
    <w:basedOn w:val="Normal"/>
    <w:link w:val="TopptekstTegn"/>
    <w:uiPriority w:val="99"/>
    <w:unhideWhenUsed/>
    <w:rsid w:val="002A34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2A3425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A34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BunntekstTegn">
    <w:name w:val="Bunntekst Tegn"/>
    <w:link w:val="Bunntekst"/>
    <w:uiPriority w:val="99"/>
    <w:rsid w:val="002A3425"/>
    <w:rPr>
      <w:sz w:val="24"/>
      <w:szCs w:val="24"/>
    </w:rPr>
  </w:style>
  <w:style w:type="character" w:styleId="Sidetall">
    <w:name w:val="page number"/>
    <w:basedOn w:val="Standardskriftforavsnitt"/>
    <w:semiHidden/>
    <w:rsid w:val="002A3425"/>
  </w:style>
  <w:style w:type="paragraph" w:styleId="Bobletekst">
    <w:name w:val="Balloon Text"/>
    <w:basedOn w:val="Normal"/>
    <w:link w:val="BobletekstTegn"/>
    <w:uiPriority w:val="99"/>
    <w:semiHidden/>
    <w:unhideWhenUsed/>
    <w:rsid w:val="002A3425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2A3425"/>
    <w:rPr>
      <w:rFonts w:ascii="Tahoma" w:hAnsi="Tahoma" w:cs="Tahoma"/>
      <w:sz w:val="16"/>
      <w:szCs w:val="16"/>
    </w:rPr>
  </w:style>
  <w:style w:type="paragraph" w:styleId="INNH1">
    <w:name w:val="toc 1"/>
    <w:basedOn w:val="Normal"/>
    <w:next w:val="Normal"/>
    <w:autoRedefine/>
    <w:uiPriority w:val="39"/>
    <w:unhideWhenUsed/>
    <w:rsid w:val="00171D85"/>
  </w:style>
  <w:style w:type="character" w:styleId="Hyperkobling">
    <w:name w:val="Hyperlink"/>
    <w:uiPriority w:val="99"/>
    <w:unhideWhenUsed/>
    <w:rsid w:val="00171D85"/>
    <w:rPr>
      <w:color w:val="0000FF"/>
      <w:u w:val="single"/>
    </w:rPr>
  </w:style>
  <w:style w:type="paragraph" w:customStyle="1" w:styleId="Default">
    <w:name w:val="Default"/>
    <w:rsid w:val="00EA11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RVedtak">
    <w:name w:val="MR_Vedtak"/>
    <w:basedOn w:val="Normal"/>
    <w:rsid w:val="007A628E"/>
    <w:pPr>
      <w:ind w:left="1418"/>
    </w:pPr>
    <w:rPr>
      <w:b/>
      <w:i/>
      <w:szCs w:val="20"/>
    </w:rPr>
  </w:style>
  <w:style w:type="paragraph" w:styleId="Listeavsnitt">
    <w:name w:val="List Paragraph"/>
    <w:basedOn w:val="Normal"/>
    <w:uiPriority w:val="34"/>
    <w:qFormat/>
    <w:rsid w:val="0058680C"/>
    <w:pPr>
      <w:ind w:left="708"/>
    </w:pPr>
  </w:style>
  <w:style w:type="character" w:customStyle="1" w:styleId="apple-style-span">
    <w:name w:val="apple-style-span"/>
    <w:basedOn w:val="Standardskriftforavsnitt"/>
    <w:rsid w:val="003D7233"/>
  </w:style>
  <w:style w:type="paragraph" w:styleId="Brdtekst">
    <w:name w:val="Body Text"/>
    <w:basedOn w:val="Normal"/>
    <w:link w:val="BrdtekstTegn"/>
    <w:semiHidden/>
    <w:rsid w:val="00601D71"/>
    <w:rPr>
      <w:sz w:val="20"/>
      <w:lang w:val="x-none" w:eastAsia="x-none"/>
    </w:rPr>
  </w:style>
  <w:style w:type="character" w:customStyle="1" w:styleId="BrdtekstTegn">
    <w:name w:val="Brødtekst Tegn"/>
    <w:link w:val="Brdtekst"/>
    <w:semiHidden/>
    <w:rsid w:val="00601D71"/>
    <w:rPr>
      <w:szCs w:val="24"/>
    </w:rPr>
  </w:style>
  <w:style w:type="table" w:styleId="Tabellrutenett">
    <w:name w:val="Table Grid"/>
    <w:basedOn w:val="Vanligtabell"/>
    <w:uiPriority w:val="59"/>
    <w:rsid w:val="00456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6838A-5BD8-4E78-9626-375D560C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2B23740E</Template>
  <TotalTime>37</TotalTime>
  <Pages>5</Pages>
  <Words>827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RANDABERG KIRKELIG FELLESRÅD</vt:lpstr>
    </vt:vector>
  </TitlesOfParts>
  <Company>Randaberg Kommune</Company>
  <LinksUpToDate>false</LinksUpToDate>
  <CharactersWithSpaces>6741</CharactersWithSpaces>
  <SharedDoc>false</SharedDoc>
  <HLinks>
    <vt:vector size="66" baseType="variant">
      <vt:variant>
        <vt:i4>1114169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_Toc379622152</vt:lpwstr>
      </vt:variant>
      <vt:variant>
        <vt:i4>1114169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_Toc379622151</vt:lpwstr>
      </vt:variant>
      <vt:variant>
        <vt:i4>1114169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_Toc379622150</vt:lpwstr>
      </vt:variant>
      <vt:variant>
        <vt:i4>1048633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_Toc379622149</vt:lpwstr>
      </vt:variant>
      <vt:variant>
        <vt:i4>1048633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_Toc379622148</vt:lpwstr>
      </vt:variant>
      <vt:variant>
        <vt:i4>1048633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_Toc379622147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_Toc379622146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_Toc379622145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_Toc379622144</vt:lpwstr>
      </vt:variant>
      <vt:variant>
        <vt:i4>1048633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_Toc379622143</vt:lpwstr>
      </vt:variant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>mailto:rune.skagestad@randaberg.kommune.no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RANDABERG KIRKELIG FELLESRÅD</dc:title>
  <dc:creator>Ansatte</dc:creator>
  <cp:lastModifiedBy>Rune Skagestad</cp:lastModifiedBy>
  <cp:revision>9</cp:revision>
  <cp:lastPrinted>2014-02-14T11:48:00Z</cp:lastPrinted>
  <dcterms:created xsi:type="dcterms:W3CDTF">2014-02-12T06:01:00Z</dcterms:created>
  <dcterms:modified xsi:type="dcterms:W3CDTF">2014-02-14T11:48:00Z</dcterms:modified>
</cp:coreProperties>
</file>